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54" w:rsidRPr="00BB1F92" w:rsidRDefault="00484F54" w:rsidP="00484F54">
      <w:pPr>
        <w:widowControl w:val="0"/>
        <w:spacing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7"/>
        <w:gridCol w:w="1968"/>
        <w:gridCol w:w="2147"/>
        <w:gridCol w:w="848"/>
      </w:tblGrid>
      <w:tr w:rsidR="00484F54" w:rsidRPr="00BB1F92" w:rsidTr="00F860C4">
        <w:trPr>
          <w:trHeight w:val="1532"/>
        </w:trPr>
        <w:tc>
          <w:tcPr>
            <w:tcW w:w="5247" w:type="dxa"/>
            <w:vAlign w:val="center"/>
          </w:tcPr>
          <w:p w:rsidR="00484F54" w:rsidRPr="00F10CAD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color w:val="000000"/>
                <w:sz w:val="24"/>
                <w:szCs w:val="24"/>
              </w:rPr>
              <w:t>Spett.le</w:t>
            </w:r>
          </w:p>
          <w:p w:rsidR="00484F54" w:rsidRPr="00F10CAD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COMUNE DI STREMBO</w:t>
            </w:r>
          </w:p>
          <w:p w:rsidR="00484F54" w:rsidRPr="00F10CAD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color w:val="000000"/>
                <w:sz w:val="24"/>
                <w:szCs w:val="24"/>
              </w:rPr>
              <w:t xml:space="preserve">Via G. Garibaldi N. 5, </w:t>
            </w:r>
          </w:p>
          <w:p w:rsidR="00484F54" w:rsidRPr="00F10CAD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F10CAD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38080 Strembo (TN)</w:t>
            </w:r>
          </w:p>
          <w:p w:rsidR="00484F54" w:rsidRPr="00BB1F92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</w:rPr>
            </w:pPr>
          </w:p>
          <w:p w:rsidR="00484F54" w:rsidRPr="00F10CAD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AD">
              <w:rPr>
                <w:rFonts w:ascii="Arial" w:hAnsi="Arial" w:cs="Arial"/>
                <w:color w:val="000000"/>
                <w:sz w:val="24"/>
                <w:szCs w:val="24"/>
              </w:rPr>
              <w:t xml:space="preserve">PEC: </w:t>
            </w:r>
            <w:r w:rsidRPr="00F10CAD">
              <w:rPr>
                <w:i/>
                <w:sz w:val="24"/>
                <w:szCs w:val="24"/>
              </w:rPr>
              <w:t>comune@pec.comune.strembo.tn.it</w:t>
            </w:r>
          </w:p>
          <w:p w:rsidR="00484F54" w:rsidRPr="00BB1F92" w:rsidRDefault="00484F54" w:rsidP="00484F54">
            <w:pPr>
              <w:widowControl w:val="0"/>
              <w:spacing w:line="240" w:lineRule="auto"/>
              <w:ind w:left="31680" w:firstLine="3168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:rsidR="00484F54" w:rsidRPr="00BB1F92" w:rsidRDefault="00484F54" w:rsidP="00484F54">
            <w:pPr>
              <w:widowControl w:val="0"/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:rsidR="00484F54" w:rsidRPr="00BB1F92" w:rsidRDefault="00484F54" w:rsidP="00484F5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4F54" w:rsidRPr="00BB1F92" w:rsidRDefault="00484F54" w:rsidP="00484F5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>Marca da bollo</w:t>
            </w:r>
          </w:p>
          <w:p w:rsidR="00484F54" w:rsidRPr="00BB1F92" w:rsidRDefault="00484F54" w:rsidP="00484F5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 xml:space="preserve">€ 16,00 </w:t>
            </w:r>
          </w:p>
          <w:p w:rsidR="00484F54" w:rsidRPr="00BB1F92" w:rsidRDefault="00484F54" w:rsidP="00484F5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 xml:space="preserve">ovvero </w:t>
            </w:r>
          </w:p>
          <w:p w:rsidR="00484F54" w:rsidRPr="00BB1F92" w:rsidRDefault="00484F54" w:rsidP="00484F5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>n. identificativo marca da bollo telematica</w:t>
            </w:r>
          </w:p>
          <w:p w:rsidR="00484F54" w:rsidRPr="00BB1F92" w:rsidRDefault="00484F54" w:rsidP="00484F5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:rsidR="00484F54" w:rsidRPr="00BB1F92" w:rsidRDefault="00484F54" w:rsidP="00484F54">
            <w:pPr>
              <w:widowControl w:val="0"/>
              <w:spacing w:line="240" w:lineRule="auto"/>
              <w:ind w:left="31680" w:firstLine="316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84F54" w:rsidRPr="00BB1F92" w:rsidRDefault="00484F54" w:rsidP="00484F54">
      <w:pPr>
        <w:spacing w:line="240" w:lineRule="auto"/>
        <w:ind w:left="31680" w:firstLine="3168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84F54" w:rsidRDefault="00484F54" w:rsidP="00BB4DE4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:rsidR="00484F54" w:rsidRDefault="00484F54" w:rsidP="00BB4DE4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ATTIVITA’ ECONOMICHE</w:t>
      </w:r>
    </w:p>
    <w:p w:rsidR="00484F54" w:rsidRPr="00A3319D" w:rsidRDefault="00484F54" w:rsidP="00BB4DE4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i/>
          <w:color w:val="000000"/>
          <w:sz w:val="36"/>
          <w:szCs w:val="36"/>
        </w:rPr>
      </w:pPr>
      <w:r w:rsidRPr="00A3319D">
        <w:rPr>
          <w:rFonts w:ascii="Arial" w:eastAsia="MS Mincho" w:hAnsi="Arial" w:cs="Arial"/>
          <w:b/>
          <w:bCs/>
          <w:i/>
          <w:color w:val="000000"/>
          <w:sz w:val="36"/>
          <w:szCs w:val="36"/>
        </w:rPr>
        <w:t>per la copertura di spese di gestione</w:t>
      </w:r>
    </w:p>
    <w:p w:rsidR="00484F54" w:rsidRPr="00EB498D" w:rsidRDefault="00484F54" w:rsidP="00BB4DE4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>Fondo di sostegno alle attività economiche, artigianali e commerciali, 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  <w:r w:rsidRPr="00626685">
        <w:rPr>
          <w:rFonts w:ascii="Arial" w:eastAsia="MS Mincho" w:hAnsi="Arial" w:cs="Arial"/>
          <w:color w:val="000000"/>
          <w:sz w:val="24"/>
          <w:szCs w:val="24"/>
        </w:rPr>
        <w:t>17542</w:t>
      </w:r>
    </w:p>
    <w:p w:rsidR="00484F54" w:rsidRPr="004E4810" w:rsidRDefault="00484F54" w:rsidP="00BB4DE4">
      <w:pPr>
        <w:autoSpaceDE w:val="0"/>
        <w:autoSpaceDN w:val="0"/>
        <w:adjustRightInd w:val="0"/>
        <w:ind w:left="31680" w:firstLine="31680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</w:p>
    <w:p w:rsidR="00484F54" w:rsidRPr="00BB1F92" w:rsidRDefault="00484F54" w:rsidP="00EC60C4">
      <w:pPr>
        <w:spacing w:line="240" w:lineRule="auto"/>
        <w:ind w:left="31680" w:firstLine="31680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</w:p>
    <w:p w:rsidR="00484F54" w:rsidRPr="00BB1F92" w:rsidRDefault="00484F54" w:rsidP="00BB4DE4">
      <w:pPr>
        <w:spacing w:line="240" w:lineRule="auto"/>
        <w:ind w:left="31680" w:firstLine="3168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10.7pt;width:441pt;height:57.15pt;z-index:251658240">
            <v:stroke dashstyle="dashDot"/>
            <v:textbox style="mso-fit-shape-to-text:t">
              <w:txbxContent>
                <w:p w:rsidR="00484F54" w:rsidRPr="008C30EA" w:rsidRDefault="00484F54" w:rsidP="00BB4DE4">
                  <w:pPr>
                    <w:shd w:val="pct12" w:color="auto" w:fill="auto"/>
                    <w:spacing w:line="240" w:lineRule="auto"/>
                    <w:ind w:left="31680" w:firstLine="31680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  <w:p w:rsidR="00484F54" w:rsidRPr="004E0F6D" w:rsidRDefault="00484F54" w:rsidP="00BB4DE4">
                  <w:pPr>
                    <w:shd w:val="pct12" w:color="auto" w:fill="auto"/>
                    <w:spacing w:line="240" w:lineRule="auto"/>
                    <w:ind w:left="31680" w:firstLine="31680"/>
                    <w:jc w:val="center"/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</w:pPr>
                  <w:r w:rsidRPr="004E0F6D"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>SCADENZA</w:t>
                  </w:r>
                  <w:r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>:</w:t>
                  </w:r>
                  <w:r w:rsidRPr="004E0F6D"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 xml:space="preserve"> 26 AGOSTO 2021</w:t>
                  </w:r>
                  <w:r>
                    <w:rPr>
                      <w:rFonts w:ascii="Bookman Old Style" w:hAnsi="Bookman Old Style" w:cs="Arial"/>
                      <w:b/>
                      <w:i/>
                      <w:color w:val="000000"/>
                      <w:sz w:val="30"/>
                      <w:szCs w:val="30"/>
                    </w:rPr>
                    <w:t xml:space="preserve"> ORE 12:00</w:t>
                  </w:r>
                </w:p>
                <w:p w:rsidR="00484F54" w:rsidRPr="008C30EA" w:rsidRDefault="00484F54" w:rsidP="00BB4DE4">
                  <w:pPr>
                    <w:shd w:val="pct12" w:color="auto" w:fill="auto"/>
                    <w:ind w:left="31680" w:firstLine="31680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  <w10:wrap type="square"/>
          </v:shape>
        </w:pic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__l__ sottoscritt__ ___________________________ nat__ a 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BB1F92">
        <w:rPr>
          <w:rFonts w:ascii="Arial" w:hAnsi="Arial" w:cs="Arial"/>
          <w:color w:val="000000"/>
          <w:sz w:val="22"/>
          <w:szCs w:val="22"/>
        </w:rPr>
        <w:t>_______________(…)  il _______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residente in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BB1F92">
        <w:rPr>
          <w:rFonts w:ascii="Arial" w:hAnsi="Arial" w:cs="Arial"/>
          <w:color w:val="000000"/>
          <w:sz w:val="22"/>
          <w:szCs w:val="22"/>
        </w:rPr>
        <w:t>ia_________________________________________________________________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Comune________________________ Prov. ___ CAP________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Cod. fiscale_______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in qualità di titolare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dell’impresa/società _____________________________ partita IVA ________________________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PEC ______________________</w:t>
      </w:r>
      <w:r>
        <w:rPr>
          <w:rFonts w:ascii="Arial" w:hAnsi="Arial" w:cs="Arial"/>
          <w:color w:val="000000"/>
          <w:sz w:val="22"/>
          <w:szCs w:val="22"/>
        </w:rPr>
        <w:t>___ Tel._______________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E-mail _________________________</w:t>
      </w:r>
    </w:p>
    <w:p w:rsidR="00484F54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con sede/unità operativa </w:t>
      </w:r>
      <w:r>
        <w:rPr>
          <w:rFonts w:ascii="Arial" w:hAnsi="Arial" w:cs="Arial"/>
          <w:color w:val="000000"/>
          <w:sz w:val="22"/>
          <w:szCs w:val="22"/>
        </w:rPr>
        <w:t xml:space="preserve">nel territorio del Comune intestato, alla 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via______________________________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484F54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Prov. 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BB1F92">
        <w:rPr>
          <w:rFonts w:ascii="Arial" w:hAnsi="Arial" w:cs="Arial"/>
          <w:color w:val="000000"/>
          <w:sz w:val="22"/>
          <w:szCs w:val="22"/>
        </w:rPr>
        <w:t>_ CAP_________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 insegna _______________________________________________________________</w:t>
      </w:r>
    </w:p>
    <w:p w:rsidR="00484F54" w:rsidRPr="00BB1F92" w:rsidRDefault="00484F54" w:rsidP="00BB4DE4">
      <w:pPr>
        <w:shd w:val="clear" w:color="auto" w:fill="FFFFFF"/>
        <w:spacing w:after="26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imp. Comm.li </w:t>
      </w:r>
      <w:r>
        <w:rPr>
          <w:rFonts w:ascii="Arial" w:hAnsi="Arial" w:cs="Arial"/>
          <w:color w:val="000000"/>
          <w:sz w:val="22"/>
          <w:szCs w:val="22"/>
        </w:rPr>
        <w:t>di___________________N° ______________________________</w:t>
      </w:r>
    </w:p>
    <w:p w:rsidR="00484F54" w:rsidRDefault="00484F54" w:rsidP="00BB4DE4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impresa attiva nei seguenti settori:</w:t>
      </w:r>
    </w:p>
    <w:p w:rsidR="00484F54" w:rsidRPr="00BB1F92" w:rsidRDefault="00484F54" w:rsidP="00BB4DE4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principale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484F54" w:rsidRPr="00BB1F92" w:rsidRDefault="00484F54" w:rsidP="00BB4DE4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secondari</w:t>
      </w:r>
      <w:r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</w:p>
    <w:p w:rsidR="00484F54" w:rsidRPr="00BB1F92" w:rsidRDefault="00484F54" w:rsidP="00BB4DE4">
      <w:pPr>
        <w:shd w:val="clear" w:color="auto" w:fill="FFFFFF"/>
        <w:spacing w:after="120" w:line="276" w:lineRule="auto"/>
        <w:ind w:left="31680" w:firstLine="31680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:rsidR="00484F54" w:rsidRDefault="00484F54" w:rsidP="00BB4DE4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all</w:t>
      </w:r>
      <w:r>
        <w:rPr>
          <w:rFonts w:ascii="Arial" w:hAnsi="Arial" w:cs="Arial"/>
          <w:color w:val="000000"/>
          <w:sz w:val="22"/>
          <w:szCs w:val="22"/>
        </w:rPr>
        <w:t xml:space="preserve">a sezione I </w:t>
      </w:r>
      <w:r w:rsidRPr="00BB1F92">
        <w:rPr>
          <w:rFonts w:ascii="Arial" w:hAnsi="Arial" w:cs="Arial"/>
          <w:color w:val="000000"/>
          <w:sz w:val="22"/>
          <w:szCs w:val="22"/>
        </w:rPr>
        <w:t>Albo imp</w:t>
      </w:r>
      <w:r>
        <w:rPr>
          <w:rFonts w:ascii="Arial" w:hAnsi="Arial" w:cs="Arial"/>
          <w:color w:val="000000"/>
          <w:sz w:val="22"/>
          <w:szCs w:val="22"/>
        </w:rPr>
        <w:t>rese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artigiane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presso la CCIAA di _______________________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484F54" w:rsidRDefault="00484F54" w:rsidP="00BB4DE4">
      <w:pPr>
        <w:shd w:val="clear" w:color="auto" w:fill="FFFFFF"/>
        <w:spacing w:after="120" w:line="276" w:lineRule="auto"/>
        <w:ind w:left="31680" w:firstLine="316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484F54" w:rsidRPr="002A7AAA" w:rsidRDefault="00484F54" w:rsidP="00BB4DE4">
      <w:pPr>
        <w:shd w:val="clear" w:color="auto" w:fill="FFFFFF"/>
        <w:spacing w:after="120" w:line="276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  <w:r w:rsidRPr="002A7AAA">
        <w:rPr>
          <w:rFonts w:ascii="Arial" w:hAnsi="Arial" w:cs="Arial"/>
          <w:color w:val="000000"/>
          <w:sz w:val="22"/>
          <w:szCs w:val="22"/>
        </w:rPr>
        <w:t>Iscritta al Registro delle imprese come impresa agricola ____________________ N° Rea ___________________________________________ dal _____________________________</w:t>
      </w:r>
    </w:p>
    <w:p w:rsidR="00484F54" w:rsidRPr="002A7AAA" w:rsidRDefault="00484F54" w:rsidP="00BB4DE4">
      <w:pPr>
        <w:widowControl w:val="0"/>
        <w:spacing w:line="240" w:lineRule="auto"/>
        <w:ind w:left="31680" w:firstLine="31680"/>
        <w:jc w:val="center"/>
        <w:textDirection w:val="lrTb"/>
        <w:rPr>
          <w:rFonts w:ascii="Arial" w:hAnsi="Arial" w:cs="Arial"/>
          <w:color w:val="000000"/>
          <w:sz w:val="16"/>
          <w:szCs w:val="16"/>
        </w:rPr>
      </w:pPr>
    </w:p>
    <w:p w:rsidR="00484F54" w:rsidRPr="00BB1F92" w:rsidRDefault="00484F54" w:rsidP="00BB4DE4">
      <w:pPr>
        <w:widowControl w:val="0"/>
        <w:spacing w:line="240" w:lineRule="auto"/>
        <w:ind w:left="31680" w:firstLine="31680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484F54" w:rsidRPr="00BB1F92" w:rsidRDefault="00484F54" w:rsidP="00BB4DE4">
      <w:pPr>
        <w:widowControl w:val="0"/>
        <w:spacing w:line="240" w:lineRule="auto"/>
        <w:ind w:left="31680" w:firstLine="31680"/>
        <w:jc w:val="center"/>
        <w:rPr>
          <w:rFonts w:ascii="Arial" w:hAnsi="Arial" w:cs="Arial"/>
          <w:color w:val="000000"/>
          <w:sz w:val="16"/>
          <w:szCs w:val="16"/>
        </w:rPr>
      </w:pPr>
    </w:p>
    <w:p w:rsidR="00484F54" w:rsidRPr="00F43475" w:rsidRDefault="00484F54" w:rsidP="00BB4DE4">
      <w:pPr>
        <w:spacing w:line="276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BB1F92">
        <w:rPr>
          <w:rFonts w:ascii="Arial" w:hAnsi="Arial" w:cs="Arial"/>
          <w:color w:val="000000"/>
          <w:sz w:val="22"/>
          <w:szCs w:val="22"/>
        </w:rPr>
        <w:t>di poter accedere al contributo previsto dal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pubblicato da codesto spettabile Comune a sostegno delle attività economiche, commerciali e artigianali </w:t>
      </w:r>
      <w:r>
        <w:rPr>
          <w:rFonts w:ascii="Arial" w:hAnsi="Arial" w:cs="Arial"/>
          <w:color w:val="000000"/>
          <w:sz w:val="22"/>
          <w:szCs w:val="22"/>
        </w:rPr>
        <w:t>per il ristoro delle seguenti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spese di gestione</w:t>
      </w:r>
      <w:r>
        <w:rPr>
          <w:rFonts w:ascii="Arial" w:hAnsi="Arial" w:cs="Arial"/>
          <w:color w:val="000000"/>
          <w:sz w:val="22"/>
          <w:szCs w:val="22"/>
        </w:rPr>
        <w:t xml:space="preserve"> sostenute nel periodo compreso </w:t>
      </w:r>
      <w:r w:rsidRPr="00F43475">
        <w:rPr>
          <w:rFonts w:ascii="Arial" w:hAnsi="Arial" w:cs="Arial"/>
          <w:color w:val="000000"/>
          <w:sz w:val="22"/>
          <w:szCs w:val="22"/>
        </w:rPr>
        <w:t xml:space="preserve">dal </w:t>
      </w:r>
      <w:r>
        <w:rPr>
          <w:rFonts w:ascii="Arial" w:hAnsi="Arial" w:cs="Arial"/>
          <w:color w:val="000000"/>
          <w:sz w:val="22"/>
          <w:szCs w:val="22"/>
        </w:rPr>
        <w:t>1^</w:t>
      </w:r>
      <w:r w:rsidRPr="00F4347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gennaio</w:t>
      </w:r>
      <w:r w:rsidRPr="00F43475">
        <w:rPr>
          <w:rFonts w:ascii="Arial" w:hAnsi="Arial" w:cs="Arial"/>
          <w:color w:val="000000"/>
          <w:sz w:val="22"/>
          <w:szCs w:val="22"/>
        </w:rPr>
        <w:t xml:space="preserve"> 2020 al 31 dicembre 2020.</w:t>
      </w:r>
    </w:p>
    <w:p w:rsidR="00484F54" w:rsidRDefault="00484F54" w:rsidP="00BB4DE4">
      <w:pPr>
        <w:widowControl w:val="0"/>
        <w:shd w:val="clear" w:color="auto" w:fill="FFFFFF"/>
        <w:spacing w:line="240" w:lineRule="auto"/>
        <w:ind w:left="31680" w:firstLine="31680"/>
        <w:rPr>
          <w:rFonts w:ascii="Arial" w:hAnsi="Arial" w:cs="Arial"/>
          <w:color w:val="000000"/>
          <w:sz w:val="22"/>
          <w:szCs w:val="22"/>
        </w:rPr>
      </w:pPr>
    </w:p>
    <w:p w:rsidR="00484F54" w:rsidRPr="00FA11FE" w:rsidRDefault="00484F54" w:rsidP="00BB4DE4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  <w:r w:rsidRPr="00FA11FE">
        <w:rPr>
          <w:rFonts w:ascii="Arial" w:hAnsi="Arial" w:cs="Arial"/>
          <w:color w:val="000000"/>
          <w:sz w:val="22"/>
          <w:szCs w:val="22"/>
        </w:rPr>
        <w:t xml:space="preserve">si rammenta che il contributo potrà essere erogato nelle misure stabilite dall’art.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FA11FE">
        <w:rPr>
          <w:rFonts w:ascii="Arial" w:hAnsi="Arial" w:cs="Arial"/>
          <w:color w:val="000000"/>
          <w:sz w:val="22"/>
          <w:szCs w:val="22"/>
        </w:rPr>
        <w:t xml:space="preserve"> del bando</w:t>
      </w:r>
      <w:r>
        <w:rPr>
          <w:rFonts w:ascii="Arial" w:hAnsi="Arial" w:cs="Arial"/>
          <w:color w:val="000000"/>
          <w:sz w:val="22"/>
          <w:szCs w:val="22"/>
        </w:rPr>
        <w:t>. Il sostenimento delle spese esposte dovrà essere rendicontato attraverso la produzione di documentazione idonea ad attestare l’esborso da parte del Soggetto richiedente</w:t>
      </w:r>
    </w:p>
    <w:p w:rsidR="00484F54" w:rsidRPr="00FA11FE" w:rsidRDefault="00484F54" w:rsidP="00BB4DE4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16"/>
          <w:szCs w:val="16"/>
        </w:rPr>
      </w:pPr>
    </w:p>
    <w:p w:rsidR="00484F54" w:rsidRPr="00890385" w:rsidRDefault="00484F54" w:rsidP="00BB4DE4">
      <w:pPr>
        <w:widowControl w:val="0"/>
        <w:shd w:val="clear" w:color="auto" w:fill="FFFFFF"/>
        <w:spacing w:line="240" w:lineRule="auto"/>
        <w:ind w:left="31680" w:firstLine="31680"/>
        <w:jc w:val="center"/>
        <w:rPr>
          <w:rFonts w:ascii="Arial" w:hAnsi="Arial" w:cs="Arial"/>
          <w:color w:val="000000"/>
          <w:sz w:val="24"/>
          <w:szCs w:val="24"/>
        </w:rPr>
      </w:pPr>
      <w:r w:rsidRPr="00890385">
        <w:rPr>
          <w:rFonts w:ascii="Arial" w:hAnsi="Arial" w:cs="Arial"/>
          <w:color w:val="000000"/>
          <w:sz w:val="24"/>
          <w:szCs w:val="24"/>
        </w:rPr>
        <w:t>a tal fine</w:t>
      </w:r>
    </w:p>
    <w:p w:rsidR="00484F54" w:rsidRPr="00890385" w:rsidRDefault="00484F54" w:rsidP="00BB4DE4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16"/>
          <w:szCs w:val="16"/>
        </w:rPr>
      </w:pP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484F54" w:rsidRPr="00FA11FE" w:rsidRDefault="00484F54" w:rsidP="00BB4DE4">
      <w:pPr>
        <w:widowControl w:val="0"/>
        <w:shd w:val="clear" w:color="auto" w:fill="FFFFFF"/>
        <w:spacing w:line="240" w:lineRule="auto"/>
        <w:ind w:left="31680" w:firstLine="31680"/>
        <w:jc w:val="both"/>
        <w:rPr>
          <w:rFonts w:ascii="Arial" w:hAnsi="Arial" w:cs="Arial"/>
          <w:color w:val="000000"/>
          <w:sz w:val="16"/>
          <w:szCs w:val="16"/>
        </w:rPr>
      </w:pP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consapevole, in caso di dichiarazioni non veritiere e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falsità negli atti, delle sanzioni penali previste (art.76 del D.P.R.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28 dicembre 2000, n.445) e della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>decadenza dai benefici eventualmente conseguiti (art.75 del D.P.R. 28 dicembre 2000, n. 445)</w:t>
      </w: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jc w:val="both"/>
        <w:rPr>
          <w:rFonts w:ascii="Arial" w:hAnsi="Arial" w:cs="Arial"/>
          <w:color w:val="000000"/>
          <w:sz w:val="22"/>
          <w:szCs w:val="22"/>
        </w:rPr>
      </w:pPr>
    </w:p>
    <w:p w:rsidR="00484F54" w:rsidRPr="00933A31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di non essere sottopost</w:t>
      </w:r>
      <w:r>
        <w:rPr>
          <w:rFonts w:ascii="Arial" w:hAnsi="Arial" w:cs="Arial"/>
          <w:color w:val="000000"/>
          <w:sz w:val="22"/>
          <w:szCs w:val="22"/>
        </w:rPr>
        <w:t>o/i</w:t>
      </w:r>
      <w:r w:rsidRPr="00732B55">
        <w:rPr>
          <w:rFonts w:ascii="Arial" w:hAnsi="Arial" w:cs="Arial"/>
          <w:color w:val="000000"/>
          <w:sz w:val="22"/>
          <w:szCs w:val="22"/>
        </w:rPr>
        <w:t xml:space="preserve"> alle misure in materia di prevenzione o ai procedimenti contemplati dalla legislazione vigente in materia di lotta alla delinquenza mafiosa (il requisito deve essere posseduto da tutti i soggetti individuati dall’art. 85, comma 3, del D.Lgs. 06.09.2001, n°159)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84F54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che non sia stata pronunciata a proprio carico, sentenza di condanna passata in giudicato, o emesso decreto penale di condanna divenuto irrevocabile, oppure sentenza di applicazione della pena su richiesta, ai sensi dell'art. 444 del codice di procedura penale, per reati contro la  pubblica amministrazione e per reati contro il patrimonio che abbiano comportato una pena detentiva superiore ai due anni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84F54" w:rsidRDefault="00484F54" w:rsidP="00732B55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che l’impresa non si trova in una delle condizioni di incapacità a contrattare con la Pubblica Amministrazione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84F54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di non aver commesso violazioni, definitivamente accertate</w:t>
      </w:r>
      <w:r>
        <w:rPr>
          <w:rFonts w:ascii="Arial" w:hAnsi="Arial" w:cs="Arial"/>
          <w:color w:val="000000"/>
          <w:sz w:val="22"/>
          <w:szCs w:val="22"/>
        </w:rPr>
        <w:t xml:space="preserve"> al 31.12.2020</w:t>
      </w:r>
      <w:r w:rsidRPr="00732B55">
        <w:rPr>
          <w:rFonts w:ascii="Arial" w:hAnsi="Arial" w:cs="Arial"/>
          <w:color w:val="000000"/>
          <w:sz w:val="22"/>
          <w:szCs w:val="22"/>
        </w:rPr>
        <w:t>, rispetto agli obblighi relativi al pagamento di imposte e tasse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84F54" w:rsidRPr="00933A31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</w:t>
      </w:r>
      <w:r>
        <w:rPr>
          <w:rFonts w:ascii="Arial" w:hAnsi="Arial" w:cs="Arial"/>
          <w:color w:val="000000"/>
          <w:sz w:val="22"/>
          <w:szCs w:val="22"/>
        </w:rPr>
        <w:t>è in regola alla data del 31.12.2020 con tutti i pagamenti di natura tributaria ed extratributaria dovuti al Comune di Strembo;</w:t>
      </w:r>
    </w:p>
    <w:p w:rsidR="00484F54" w:rsidRPr="00732B55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 xml:space="preserve">di non aver commesso violazioni, definitivamente accertate, rispetto alle misure di contenimento dell'epidemia da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732B55">
        <w:rPr>
          <w:rFonts w:ascii="Arial" w:hAnsi="Arial" w:cs="Arial"/>
          <w:color w:val="000000"/>
          <w:sz w:val="22"/>
          <w:szCs w:val="22"/>
        </w:rPr>
        <w:t>Covid-</w:t>
      </w:r>
      <w:smartTag w:uri="urn:schemas-microsoft-com:office:smarttags" w:element="metricconverter">
        <w:smartTagPr>
          <w:attr w:name="ProductID" w:val="19”"/>
        </w:smartTagPr>
        <w:r w:rsidRPr="00732B55">
          <w:rPr>
            <w:rFonts w:ascii="Arial" w:hAnsi="Arial" w:cs="Arial"/>
            <w:color w:val="000000"/>
            <w:sz w:val="22"/>
            <w:szCs w:val="22"/>
          </w:rPr>
          <w:t>19</w:t>
        </w:r>
        <w:r>
          <w:rPr>
            <w:rFonts w:ascii="Arial" w:hAnsi="Arial" w:cs="Arial"/>
            <w:color w:val="000000"/>
            <w:sz w:val="22"/>
            <w:szCs w:val="22"/>
          </w:rPr>
          <w:t>”</w:t>
        </w:r>
      </w:smartTag>
      <w:r>
        <w:rPr>
          <w:rFonts w:ascii="Arial" w:hAnsi="Arial" w:cs="Arial"/>
          <w:color w:val="000000"/>
          <w:sz w:val="22"/>
          <w:szCs w:val="22"/>
        </w:rPr>
        <w:t>;</w:t>
      </w:r>
    </w:p>
    <w:p w:rsidR="00484F54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732B55">
        <w:rPr>
          <w:rFonts w:ascii="Arial" w:hAnsi="Arial" w:cs="Arial"/>
          <w:color w:val="000000"/>
          <w:sz w:val="22"/>
          <w:szCs w:val="22"/>
        </w:rPr>
        <w:t>di non aver riportato provvedimento definitivo o sentenza passata in giudicato per violazione della normativa in materia di salute e sicurezza nei luoghi di lavoro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84F54" w:rsidRPr="00E74EE7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la veridicità e correttezza dei DATI SOPRA RIPORTATI ED IL POSSESSO DEI REQUISITI ATTESTATI</w:t>
      </w:r>
    </w:p>
    <w:p w:rsidR="00484F54" w:rsidRDefault="00484F54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aver preso integrale visione del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pubblico per contributi a fondo perduto per spese di gestione</w:t>
      </w:r>
      <w:r>
        <w:rPr>
          <w:rFonts w:ascii="Arial" w:hAnsi="Arial" w:cs="Arial"/>
          <w:color w:val="000000"/>
          <w:sz w:val="22"/>
          <w:szCs w:val="22"/>
        </w:rPr>
        <w:t xml:space="preserve"> anno </w:t>
      </w:r>
      <w:smartTag w:uri="urn:schemas-microsoft-com:office:smarttags" w:element="metricconverter">
        <w:smartTagPr>
          <w:attr w:name="ProductID" w:val="2020, in"/>
        </w:smartTagPr>
        <w:r>
          <w:rPr>
            <w:rFonts w:ascii="Arial" w:hAnsi="Arial" w:cs="Arial"/>
            <w:color w:val="000000"/>
            <w:sz w:val="22"/>
            <w:szCs w:val="22"/>
          </w:rPr>
          <w:t>2020</w:t>
        </w:r>
        <w:r w:rsidRPr="000118B8">
          <w:rPr>
            <w:rFonts w:ascii="Arial" w:hAnsi="Arial" w:cs="Arial"/>
            <w:color w:val="000000"/>
            <w:sz w:val="22"/>
            <w:szCs w:val="22"/>
          </w:rPr>
          <w:t>, in</w:t>
        </w:r>
      </w:smartTag>
      <w:r w:rsidRPr="000118B8">
        <w:rPr>
          <w:rFonts w:ascii="Arial" w:hAnsi="Arial" w:cs="Arial"/>
          <w:color w:val="000000"/>
          <w:sz w:val="22"/>
          <w:szCs w:val="22"/>
        </w:rPr>
        <w:t xml:space="preserve"> attuazione del DPCM del 24 settembre 2020 relativo ai commi 65-ter, 65-quater e 65-quinquies dell’articolo 1 della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egge 27 dicembre 2017, n. 205, così come modificati dal comma 313 dell'articolo 1 della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egge 27 dicembre 2019, n.160 e dall’articolo 243 del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0118B8">
        <w:rPr>
          <w:rFonts w:ascii="Arial" w:hAnsi="Arial" w:cs="Arial"/>
          <w:color w:val="000000"/>
          <w:sz w:val="22"/>
          <w:szCs w:val="22"/>
        </w:rPr>
        <w:t>ecreto-legge 19 maggio 2020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118B8">
        <w:rPr>
          <w:rFonts w:ascii="Arial" w:hAnsi="Arial" w:cs="Arial"/>
          <w:color w:val="000000"/>
          <w:sz w:val="22"/>
          <w:szCs w:val="22"/>
        </w:rPr>
        <w:t>n. 34;</w:t>
      </w:r>
    </w:p>
    <w:p w:rsidR="00484F54" w:rsidRPr="000118B8" w:rsidRDefault="00484F54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rientrare nella tipologia di soggetti beneficiari di cui all’art. 2 del bando in quanto possiede tutti i requisiti di ammissibilità</w:t>
      </w:r>
    </w:p>
    <w:p w:rsidR="00484F54" w:rsidRPr="00BB1F92" w:rsidRDefault="00484F54" w:rsidP="00810459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non essere impresa in difficoltà</w:t>
      </w:r>
      <w:r w:rsidRPr="0024542F">
        <w:rPr>
          <w:sz w:val="24"/>
          <w:szCs w:val="24"/>
          <w:vertAlign w:val="superscript"/>
        </w:rPr>
        <w:footnoteReference w:id="2"/>
      </w:r>
      <w:r w:rsidRPr="000118B8">
        <w:rPr>
          <w:rFonts w:ascii="Arial" w:hAnsi="Arial" w:cs="Arial"/>
          <w:color w:val="000000"/>
          <w:sz w:val="22"/>
          <w:szCs w:val="22"/>
        </w:rPr>
        <w:t xml:space="preserve"> alla data di sottoscrizione della presente istanza</w:t>
      </w:r>
      <w:r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484F54" w:rsidRPr="000118B8" w:rsidRDefault="00484F54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di essere impresa unica (oppure di controllare o essere controllata oppure di essere collegata dalla o con la seguente impresa: </w:t>
      </w:r>
      <w:r w:rsidRPr="00D63230">
        <w:rPr>
          <w:rFonts w:ascii="Arial" w:hAnsi="Arial" w:cs="Arial"/>
          <w:i/>
          <w:color w:val="000000"/>
          <w:sz w:val="22"/>
          <w:szCs w:val="22"/>
        </w:rPr>
        <w:t>specificare denominazione altri identificativi</w:t>
      </w:r>
      <w:r w:rsidRPr="000118B8">
        <w:rPr>
          <w:rFonts w:ascii="Arial" w:hAnsi="Arial" w:cs="Arial"/>
          <w:color w:val="000000"/>
          <w:sz w:val="22"/>
          <w:szCs w:val="22"/>
        </w:rPr>
        <w:t>);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</w:p>
    <w:p w:rsidR="00484F54" w:rsidRPr="000118B8" w:rsidRDefault="00484F54" w:rsidP="000118B8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ha usufruito di benefici considerati illegali o incompatibili dalla Commissione Europea, oppure di averli tempestivamente e correttamente restituiti o bloccati in un conto </w:t>
      </w:r>
      <w:r>
        <w:rPr>
          <w:rFonts w:ascii="Arial" w:hAnsi="Arial" w:cs="Arial"/>
          <w:color w:val="000000"/>
          <w:sz w:val="22"/>
          <w:szCs w:val="22"/>
        </w:rPr>
        <w:t>così come richiesto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(clausola Deggendorf);</w:t>
      </w:r>
    </w:p>
    <w:p w:rsidR="00484F54" w:rsidRDefault="00484F54" w:rsidP="008147AD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l’impresa (</w:t>
      </w:r>
      <w:r w:rsidRPr="00732B55">
        <w:rPr>
          <w:rFonts w:ascii="Arial" w:hAnsi="Arial" w:cs="Arial"/>
          <w:i/>
          <w:color w:val="000000"/>
          <w:sz w:val="22"/>
          <w:szCs w:val="22"/>
        </w:rPr>
        <w:t>barrare l’ipotesi che ricorre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bookmarkStart w:id="0" w:name="Controllo1"/>
    <w:p w:rsidR="00484F54" w:rsidRDefault="00484F54" w:rsidP="00732B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60" w:line="240" w:lineRule="auto"/>
        <w:ind w:leftChars="0" w:left="72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47AD">
        <w:rPr>
          <w:rFonts w:ascii="Arial" w:hAnsi="Arial" w:cs="Arial"/>
          <w:color w:val="000000"/>
          <w:sz w:val="22"/>
          <w:szCs w:val="22"/>
        </w:rPr>
        <w:t xml:space="preserve">non ha </w:t>
      </w:r>
      <w:r>
        <w:rPr>
          <w:rFonts w:ascii="Arial" w:hAnsi="Arial" w:cs="Arial"/>
          <w:color w:val="000000"/>
          <w:sz w:val="22"/>
          <w:szCs w:val="22"/>
        </w:rPr>
        <w:t>presentato</w:t>
      </w:r>
    </w:p>
    <w:bookmarkStart w:id="1" w:name="Controllo2"/>
    <w:p w:rsidR="00484F54" w:rsidRDefault="00484F54" w:rsidP="00732B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60" w:line="240" w:lineRule="auto"/>
        <w:ind w:leftChars="0" w:left="72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>
        <w:rPr>
          <w:rFonts w:ascii="Arial" w:hAnsi="Arial" w:cs="Arial"/>
          <w:color w:val="000000"/>
          <w:sz w:val="22"/>
          <w:szCs w:val="22"/>
        </w:rPr>
        <w:t xml:space="preserve"> ha presentato</w:t>
      </w:r>
    </w:p>
    <w:p w:rsidR="00484F54" w:rsidRPr="00E74EE7" w:rsidRDefault="00484F54" w:rsidP="00732B55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left="720" w:firstLineChars="0" w:firstLine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8147AD">
        <w:rPr>
          <w:rFonts w:ascii="Arial" w:hAnsi="Arial" w:cs="Arial"/>
          <w:color w:val="000000"/>
          <w:sz w:val="22"/>
          <w:szCs w:val="22"/>
        </w:rPr>
        <w:t>istanza di ammissione a contributo a valere sul Fondo di sostegno alle attività economiche artigianali e commerciali, di cui all’art. i, comma 65 ter, legge 27 dicembre 2017, n. 205 presso altri Comuni.</w:t>
      </w:r>
    </w:p>
    <w:p w:rsidR="00484F54" w:rsidRPr="00E74EE7" w:rsidRDefault="00484F54" w:rsidP="00E74EE7">
      <w:pPr>
        <w:widowControl w:val="0"/>
        <w:numPr>
          <w:ilvl w:val="0"/>
          <w:numId w:val="6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leftChars="0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 xml:space="preserve">di essere a conoscenza che l’eventuale contributo per le spese di gestione da erogare potrà essere 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E74EE7">
        <w:rPr>
          <w:rFonts w:ascii="Arial" w:hAnsi="Arial" w:cs="Arial"/>
          <w:color w:val="000000"/>
          <w:sz w:val="22"/>
          <w:szCs w:val="22"/>
        </w:rPr>
        <w:t>soggett</w:t>
      </w:r>
      <w:r>
        <w:rPr>
          <w:rFonts w:ascii="Arial" w:hAnsi="Arial" w:cs="Arial"/>
          <w:color w:val="000000"/>
          <w:sz w:val="22"/>
          <w:szCs w:val="22"/>
        </w:rPr>
        <w:t>ato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all’applicazione d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imposte</w:t>
      </w:r>
      <w:r w:rsidRPr="00E74E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r w:rsidRPr="00E74EE7">
        <w:rPr>
          <w:rFonts w:ascii="Arial" w:hAnsi="Arial" w:cs="Arial"/>
          <w:color w:val="000000"/>
          <w:sz w:val="22"/>
          <w:szCs w:val="22"/>
        </w:rPr>
        <w:t>ritenuta fiscale</w:t>
      </w:r>
      <w:r>
        <w:rPr>
          <w:rFonts w:ascii="Arial" w:hAnsi="Arial" w:cs="Arial"/>
          <w:color w:val="000000"/>
          <w:sz w:val="22"/>
          <w:szCs w:val="22"/>
        </w:rPr>
        <w:t>, nella misura eventualmente applicabile a termini di legge.</w:t>
      </w:r>
    </w:p>
    <w:p w:rsidR="00484F54" w:rsidRDefault="00484F54" w:rsidP="000118B8">
      <w:pPr>
        <w:widowControl w:val="0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i seguenti estremi identificativi del conto corrente bancario o postale dedicato</w:t>
      </w:r>
      <w:r>
        <w:rPr>
          <w:rFonts w:ascii="Arial" w:hAnsi="Arial" w:cs="Arial"/>
          <w:color w:val="000000"/>
          <w:sz w:val="22"/>
          <w:szCs w:val="22"/>
        </w:rPr>
        <w:t xml:space="preserve"> per i versamenti pertinenti alla presente domanda: ….................................................…………….</w:t>
      </w:r>
    </w:p>
    <w:p w:rsidR="00484F54" w:rsidRPr="00E060CA" w:rsidRDefault="00484F54" w:rsidP="0093156B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84F54" w:rsidRPr="00E060CA" w:rsidRDefault="00484F54" w:rsidP="00E060CA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4F54" w:rsidRPr="00E060CA" w:rsidRDefault="00484F54" w:rsidP="00E060CA">
      <w:pPr>
        <w:widowControl w:val="0"/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E060CA">
        <w:rPr>
          <w:rFonts w:ascii="Arial" w:hAnsi="Arial" w:cs="Arial"/>
          <w:color w:val="000000"/>
          <w:sz w:val="22"/>
          <w:szCs w:val="22"/>
        </w:rPr>
        <w:t>(</w:t>
      </w:r>
      <w:r w:rsidRPr="00FB69BF">
        <w:rPr>
          <w:rFonts w:ascii="Arial" w:hAnsi="Arial" w:cs="Arial"/>
          <w:i/>
          <w:color w:val="000000"/>
          <w:sz w:val="22"/>
          <w:szCs w:val="22"/>
        </w:rPr>
        <w:t>Barrare se ricorre la fattispecie</w:t>
      </w:r>
      <w:r w:rsidRPr="00E060CA">
        <w:rPr>
          <w:rFonts w:ascii="Arial" w:hAnsi="Arial" w:cs="Arial"/>
          <w:color w:val="000000"/>
          <w:sz w:val="22"/>
          <w:szCs w:val="22"/>
        </w:rPr>
        <w:t>)</w:t>
      </w:r>
    </w:p>
    <w:p w:rsidR="00484F54" w:rsidRDefault="00484F54" w:rsidP="00E060CA">
      <w:pPr>
        <w:widowControl w:val="0"/>
        <w:spacing w:line="240" w:lineRule="auto"/>
        <w:ind w:leftChars="0" w:left="72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</w:p>
    <w:p w:rsidR="00484F54" w:rsidRDefault="00484F54" w:rsidP="00BB4DE4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instrText xml:space="preserve"> FORMCHECKBOX </w:instrText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che l’impresa ha registrato nell’esercizio 2019 rispetto all’esercizio 2020, una contrazione percentuale del volume di affari pari o superiore al 15%, come da dichiarazione allegata</w:t>
      </w:r>
    </w:p>
    <w:p w:rsidR="00484F54" w:rsidRPr="0093156B" w:rsidRDefault="00484F54" w:rsidP="00BB4DE4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</w:p>
    <w:p w:rsidR="00484F54" w:rsidRDefault="00484F54" w:rsidP="00BB4DE4">
      <w:pPr>
        <w:widowControl w:val="0"/>
        <w:spacing w:line="240" w:lineRule="auto"/>
        <w:ind w:leftChars="360" w:left="31680" w:firstLineChars="0"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ovvero</w:t>
      </w:r>
    </w:p>
    <w:p w:rsidR="00484F54" w:rsidRPr="0093156B" w:rsidRDefault="00484F54" w:rsidP="00BB4DE4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6"/>
          <w:szCs w:val="6"/>
        </w:rPr>
      </w:pPr>
    </w:p>
    <w:p w:rsidR="00484F54" w:rsidRPr="00FC4A37" w:rsidRDefault="00484F54" w:rsidP="00BB4DE4">
      <w:pPr>
        <w:widowControl w:val="0"/>
        <w:spacing w:line="240" w:lineRule="auto"/>
        <w:ind w:leftChars="360" w:left="3168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instrText xml:space="preserve"> FORMCHECKBOX </w:instrText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</w:r>
      <w:r w:rsidRPr="00C03B55">
        <w:rPr>
          <w:rFonts w:ascii="Arial" w:hAnsi="Arial" w:cs="Arial"/>
          <w:color w:val="000000"/>
          <w:sz w:val="22"/>
          <w:szCs w:val="22"/>
          <w:vertAlign w:val="subscript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per l’attività iniziata nel corso dell’anno 2019, si terrà conto della contrazione percentuale del volume di affari pari o superiore al 15%, confrontando gli stessi mesi di attività sulle due annualità (2019 – 2020). Mesi di attività anno 2019 ....................................... Mesi di attività anno 2020 ....................................................., come da dichiarazione allegata</w:t>
      </w:r>
    </w:p>
    <w:p w:rsidR="00484F54" w:rsidRPr="00C03B55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:rsidR="00484F54" w:rsidRPr="000118B8" w:rsidRDefault="00484F54" w:rsidP="00BF63F6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accettare e rispettare procedure, vincoli, criteri e condizioni indicate nel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 oggetto, nonché nelle norme di legge e di regolamento citate nell’ambito dello stesso, o comunque applicabili alla fattispecie</w:t>
      </w:r>
    </w:p>
    <w:p w:rsidR="00484F54" w:rsidRPr="00332D2D" w:rsidRDefault="00484F54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accettare le modalità di erogazione delle agevolazioni indicate nel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332D2D">
        <w:rPr>
          <w:rFonts w:ascii="Arial" w:hAnsi="Arial" w:cs="Arial"/>
          <w:color w:val="000000"/>
          <w:sz w:val="22"/>
          <w:szCs w:val="22"/>
        </w:rPr>
        <w:t xml:space="preserve"> richiamato;</w:t>
      </w:r>
    </w:p>
    <w:p w:rsidR="00484F54" w:rsidRDefault="00484F54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484F54" w:rsidRPr="000118B8" w:rsidRDefault="00484F54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fornire ogni ulteriore documentazione richiesta in ordine alla </w:t>
      </w:r>
      <w:r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0118B8">
        <w:rPr>
          <w:rFonts w:ascii="Arial" w:hAnsi="Arial" w:cs="Arial"/>
          <w:color w:val="000000"/>
          <w:sz w:val="22"/>
          <w:szCs w:val="22"/>
        </w:rPr>
        <w:t>domanda di contributo;</w:t>
      </w:r>
    </w:p>
    <w:p w:rsidR="00484F54" w:rsidRPr="00AE7175" w:rsidRDefault="00484F54" w:rsidP="00BB1F92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4F54" w:rsidRDefault="00484F54" w:rsidP="00CC3ACC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essere consapevole delle cause di revoca del contributo previste dal</w:t>
      </w:r>
      <w:r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332D2D">
        <w:rPr>
          <w:rFonts w:ascii="Arial" w:hAnsi="Arial" w:cs="Arial"/>
          <w:color w:val="000000"/>
          <w:sz w:val="22"/>
          <w:szCs w:val="22"/>
        </w:rPr>
        <w:t>;</w:t>
      </w:r>
    </w:p>
    <w:p w:rsidR="00484F54" w:rsidRDefault="00484F54" w:rsidP="00CC3ACC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4F54" w:rsidRDefault="00484F54" w:rsidP="00CC3ACC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accettare qualsiasi forma di controllo comunale, provinciale o statale pertinente ai finanziamenti richiesti ed alle spese sostenute;</w:t>
      </w:r>
    </w:p>
    <w:p w:rsidR="00484F54" w:rsidRDefault="00484F54" w:rsidP="00CC3ACC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4F54" w:rsidRPr="00332D2D" w:rsidRDefault="00484F54" w:rsidP="00332D2D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accettare che tutte le comunicazioni avvengano tramite PEC al seguente indirizzo</w:t>
      </w:r>
      <w:r w:rsidRPr="00622476">
        <w:rPr>
          <w:rFonts w:ascii="Arial" w:hAnsi="Arial" w:cs="Arial"/>
          <w:color w:val="000000"/>
          <w:sz w:val="22"/>
          <w:szCs w:val="22"/>
        </w:rPr>
        <w:t xml:space="preserve"> :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:rsidR="00484F54" w:rsidRPr="0075799A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sz w:val="12"/>
          <w:szCs w:val="12"/>
        </w:rPr>
      </w:pPr>
    </w:p>
    <w:p w:rsidR="00484F54" w:rsidRPr="00622476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kern w:val="3"/>
          <w:sz w:val="24"/>
          <w:szCs w:val="24"/>
        </w:rPr>
        <w:t xml:space="preserve">DICHIARA DI ESSERE CONSAPEVOLE </w:t>
      </w:r>
    </w:p>
    <w:p w:rsidR="00484F54" w:rsidRPr="0075799A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484F54" w:rsidRDefault="00484F54" w:rsidP="00C35929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 </w:t>
      </w:r>
      <w:r w:rsidRPr="00CC3ACC">
        <w:rPr>
          <w:rFonts w:ascii="Arial" w:hAnsi="Arial" w:cs="Arial"/>
          <w:color w:val="000000"/>
          <w:sz w:val="22"/>
          <w:szCs w:val="22"/>
        </w:rPr>
        <w:t xml:space="preserve">la presentazione della domanda di accesso al contributo è intesa – anche ai fini dell’iscrizione del beneficio ricevuto nel Registro nazionale aiuti di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C3ACC">
        <w:rPr>
          <w:rFonts w:ascii="Arial" w:hAnsi="Arial" w:cs="Arial"/>
          <w:color w:val="000000"/>
          <w:sz w:val="22"/>
          <w:szCs w:val="22"/>
        </w:rPr>
        <w:t>tato - quale accettazione del medesimo, ove concesso, nella misura determinata dall’Amministrazione, compatibilmente con la capienza del massimale degli aiuti concedibili, ai sensi della disciplina degli aiuti “de minimis”, di cui all’art. 6</w:t>
      </w:r>
      <w:r>
        <w:rPr>
          <w:rFonts w:ascii="Arial" w:hAnsi="Arial" w:cs="Arial"/>
          <w:color w:val="000000"/>
          <w:sz w:val="22"/>
          <w:szCs w:val="22"/>
        </w:rPr>
        <w:t xml:space="preserve"> del bando;</w:t>
      </w:r>
    </w:p>
    <w:p w:rsidR="00484F54" w:rsidRDefault="00484F54" w:rsidP="00C35929">
      <w:pPr>
        <w:widowControl w:val="0"/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4F54" w:rsidRDefault="00484F54" w:rsidP="00C35929">
      <w:pPr>
        <w:widowControl w:val="0"/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68407C">
        <w:rPr>
          <w:rFonts w:ascii="Arial" w:hAnsi="Arial" w:cs="Arial"/>
          <w:b/>
          <w:color w:val="000000"/>
          <w:sz w:val="22"/>
          <w:szCs w:val="22"/>
          <w:u w:val="single"/>
        </w:rPr>
        <w:t>dell’obbligo di comunicare tempestivamente all’Amministrazione comunale ogni modifica relativa alle dichiarazioni di cui alla presente domanda ed allegati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84F54" w:rsidRPr="00BB1F92" w:rsidRDefault="00484F54" w:rsidP="00BB4DE4">
      <w:pPr>
        <w:shd w:val="clear" w:color="auto" w:fill="FFFFFF"/>
        <w:spacing w:line="276" w:lineRule="auto"/>
        <w:ind w:left="31680" w:firstLine="31680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ALLEGA</w:t>
      </w:r>
      <w:r>
        <w:rPr>
          <w:rFonts w:ascii="Arial" w:hAnsi="Arial" w:cs="Arial"/>
          <w:b/>
          <w:color w:val="000000"/>
          <w:sz w:val="22"/>
          <w:szCs w:val="22"/>
        </w:rPr>
        <w:t>TI:</w:t>
      </w:r>
    </w:p>
    <w:p w:rsidR="00484F54" w:rsidRPr="00732B55" w:rsidRDefault="00484F54" w:rsidP="00BB4DE4">
      <w:pPr>
        <w:spacing w:line="276" w:lineRule="auto"/>
        <w:ind w:left="31680" w:firstLine="31680"/>
        <w:rPr>
          <w:rFonts w:ascii="Arial" w:hAnsi="Arial" w:cs="Arial"/>
          <w:color w:val="000000"/>
          <w:sz w:val="6"/>
          <w:szCs w:val="6"/>
        </w:rPr>
      </w:pPr>
    </w:p>
    <w:p w:rsidR="00484F54" w:rsidRDefault="00484F54" w:rsidP="00BB4DE4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Fotocopia di un documento di identità in corso di validità</w:t>
      </w:r>
      <w:r>
        <w:rPr>
          <w:rFonts w:ascii="Arial" w:hAnsi="Arial" w:cs="Arial"/>
          <w:color w:val="000000"/>
          <w:sz w:val="22"/>
          <w:szCs w:val="22"/>
        </w:rPr>
        <w:t xml:space="preserve"> del soggetto sottoscrittore</w:t>
      </w:r>
      <w:r w:rsidRPr="00BB1F92">
        <w:rPr>
          <w:rFonts w:ascii="Arial" w:hAnsi="Arial" w:cs="Arial"/>
          <w:color w:val="000000"/>
          <w:sz w:val="22"/>
          <w:szCs w:val="22"/>
        </w:rPr>
        <w:t>;</w:t>
      </w:r>
    </w:p>
    <w:p w:rsidR="00484F54" w:rsidRDefault="00484F54" w:rsidP="00BB4DE4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Dichiarazione regime “de minimis”</w:t>
      </w:r>
    </w:p>
    <w:p w:rsidR="00484F54" w:rsidRDefault="00484F54" w:rsidP="00BB4DE4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Autocertificazione spese di gestione sostenute nell’anno 2020</w:t>
      </w:r>
    </w:p>
    <w:p w:rsidR="00484F54" w:rsidRPr="00E060CA" w:rsidRDefault="00484F54" w:rsidP="00BB4DE4">
      <w:pPr>
        <w:numPr>
          <w:ilvl w:val="0"/>
          <w:numId w:val="2"/>
        </w:numPr>
        <w:shd w:val="clear" w:color="auto" w:fill="FFFFFF"/>
        <w:spacing w:line="276" w:lineRule="auto"/>
        <w:ind w:left="31680" w:hangingChars="323" w:firstLine="316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060CA">
        <w:rPr>
          <w:rFonts w:ascii="Arial" w:hAnsi="Arial" w:cs="Arial"/>
          <w:i/>
          <w:color w:val="000000"/>
          <w:sz w:val="22"/>
          <w:szCs w:val="22"/>
        </w:rPr>
        <w:t xml:space="preserve">[Eventuale] Dichiarazione attestante la contrazione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percentuale </w:t>
      </w:r>
      <w:r w:rsidRPr="00E060CA">
        <w:rPr>
          <w:rFonts w:ascii="Arial" w:hAnsi="Arial" w:cs="Arial"/>
          <w:i/>
          <w:color w:val="000000"/>
          <w:sz w:val="22"/>
          <w:szCs w:val="22"/>
        </w:rPr>
        <w:t>del volume di affari</w:t>
      </w:r>
    </w:p>
    <w:p w:rsidR="00484F54" w:rsidRPr="0075799A" w:rsidRDefault="00484F54" w:rsidP="00BB4DE4">
      <w:pPr>
        <w:shd w:val="clear" w:color="auto" w:fill="FFFFFF"/>
        <w:spacing w:line="276" w:lineRule="auto"/>
        <w:ind w:left="31680" w:firstLine="31680"/>
        <w:jc w:val="both"/>
        <w:rPr>
          <w:rFonts w:ascii="Arial" w:hAnsi="Arial" w:cs="Arial"/>
          <w:color w:val="000000"/>
          <w:sz w:val="12"/>
          <w:szCs w:val="12"/>
        </w:rPr>
      </w:pPr>
    </w:p>
    <w:p w:rsidR="00484F54" w:rsidRDefault="00484F54" w:rsidP="00F43475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Chars="0" w:left="0" w:firstLineChars="0" w:firstLine="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9475E6">
        <w:rPr>
          <w:rFonts w:ascii="Arial" w:hAnsi="Arial" w:cs="Arial"/>
          <w:color w:val="000000"/>
          <w:kern w:val="3"/>
          <w:sz w:val="22"/>
          <w:szCs w:val="22"/>
        </w:rPr>
        <w:t>Il sottoscritto, ai sensi del D. Lgs. 196/2003 e del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Regolamento (UE) 2016/679 "Regolamento Generale sulla Protezione dei dati”, manifesta il consenso a che </w:t>
      </w:r>
      <w:r>
        <w:rPr>
          <w:rFonts w:ascii="Arial" w:hAnsi="Arial" w:cs="Arial"/>
          <w:color w:val="000000"/>
          <w:kern w:val="3"/>
          <w:sz w:val="22"/>
          <w:szCs w:val="22"/>
        </w:rPr>
        <w:t>il Comune di Strembo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proceda</w:t>
      </w:r>
      <w:r>
        <w:rPr>
          <w:rFonts w:ascii="Arial" w:hAnsi="Arial" w:cs="Arial"/>
          <w:color w:val="000000"/>
          <w:kern w:val="3"/>
          <w:sz w:val="22"/>
          <w:szCs w:val="22"/>
        </w:rPr>
        <w:t>,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al trattamento, anche automatizzato</w:t>
      </w:r>
      <w:r>
        <w:rPr>
          <w:rFonts w:ascii="Arial" w:hAnsi="Arial" w:cs="Arial"/>
          <w:color w:val="000000"/>
          <w:kern w:val="3"/>
          <w:sz w:val="22"/>
          <w:szCs w:val="22"/>
        </w:rPr>
        <w:t>,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dei dati personali e sensibili, ivi inclusa la loro eventuale</w:t>
      </w:r>
      <w:r>
        <w:rPr>
          <w:rFonts w:ascii="Arial" w:hAnsi="Arial" w:cs="Arial"/>
          <w:color w:val="000000"/>
          <w:kern w:val="3"/>
          <w:sz w:val="22"/>
          <w:szCs w:val="22"/>
        </w:rPr>
        <w:t>,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 comunicazione/diffusione ai soggetti indicati nella informativa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 di cui all’art. 16 del bando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>, limitatamente ai fini ivi richiamati.</w:t>
      </w:r>
    </w:p>
    <w:p w:rsidR="00484F54" w:rsidRPr="00B450A3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12"/>
          <w:szCs w:val="12"/>
        </w:rPr>
      </w:pP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Ai sensi dell’art. 38 del D.P.R. 445/2000, si allega copia di documento di identità in corso di validità.</w:t>
      </w: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Tipo di documento________________________________________________________________</w:t>
      </w: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Numero del documento ___________________________________________________________</w:t>
      </w: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Ente che ha rilasciato il documento __________________________________________________</w:t>
      </w: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484F54" w:rsidRDefault="00484F54" w:rsidP="00BB4DE4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31680" w:firstLine="3168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Data di rilascio __________________________________________________________________</w:t>
      </w:r>
    </w:p>
    <w:p w:rsidR="00484F54" w:rsidRPr="0075799A" w:rsidRDefault="00484F54" w:rsidP="00BB4DE4">
      <w:pPr>
        <w:shd w:val="clear" w:color="auto" w:fill="FFFFFF"/>
        <w:spacing w:after="120" w:line="276" w:lineRule="auto"/>
        <w:ind w:left="31680" w:firstLine="31680"/>
        <w:jc w:val="both"/>
        <w:rPr>
          <w:rFonts w:ascii="Arial" w:hAnsi="Arial" w:cs="Arial"/>
          <w:color w:val="000000"/>
          <w:sz w:val="12"/>
          <w:szCs w:val="12"/>
        </w:rPr>
      </w:pPr>
    </w:p>
    <w:p w:rsidR="00484F54" w:rsidRPr="00BB1F92" w:rsidRDefault="00484F54" w:rsidP="00BB4DE4">
      <w:pPr>
        <w:shd w:val="clear" w:color="auto" w:fill="FFFFFF"/>
        <w:spacing w:after="120" w:line="276" w:lineRule="auto"/>
        <w:ind w:left="31680" w:firstLine="31680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  <w:sz w:val="22"/>
          <w:szCs w:val="22"/>
        </w:rPr>
        <w:t>Data ________________</w:t>
      </w:r>
    </w:p>
    <w:p w:rsidR="00484F54" w:rsidRPr="00BB1F92" w:rsidRDefault="00484F54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484F54" w:rsidRDefault="00484F54" w:rsidP="00FD20BD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Timbro e firma del legale rappresentante</w:t>
      </w:r>
    </w:p>
    <w:p w:rsidR="00484F54" w:rsidRPr="00BB1F92" w:rsidRDefault="00484F54" w:rsidP="008A6B07">
      <w:pPr>
        <w:shd w:val="clear" w:color="auto" w:fill="FFFFFF"/>
        <w:spacing w:line="276" w:lineRule="auto"/>
        <w:ind w:leftChars="0" w:left="3969" w:firstLineChars="0" w:hanging="39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Allegati: copia fotostatica documento di identità del soggetto sottoscrittore</w:t>
      </w:r>
    </w:p>
    <w:sectPr w:rsidR="00484F54" w:rsidRPr="00BB1F92" w:rsidSect="00890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258" w:left="1134" w:header="720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54" w:rsidRDefault="00484F54" w:rsidP="00EC60C4">
      <w:pPr>
        <w:spacing w:line="240" w:lineRule="auto"/>
        <w:ind w:left="31680" w:firstLine="31680"/>
      </w:pPr>
      <w:r>
        <w:separator/>
      </w:r>
    </w:p>
  </w:endnote>
  <w:endnote w:type="continuationSeparator" w:id="1">
    <w:p w:rsidR="00484F54" w:rsidRDefault="00484F54" w:rsidP="00EC60C4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54" w:rsidRDefault="00484F54" w:rsidP="00EC60C4">
    <w:pPr>
      <w:pStyle w:val="Footer"/>
      <w:ind w:left="3168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54" w:rsidRPr="006C6765" w:rsidRDefault="00484F54" w:rsidP="00EC60C4">
    <w:pPr>
      <w:pStyle w:val="Footer"/>
      <w:ind w:left="31680"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54" w:rsidRDefault="00484F54" w:rsidP="00EC60C4">
    <w:pPr>
      <w:pStyle w:val="Footer"/>
      <w:ind w:left="3168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54" w:rsidRDefault="00484F54" w:rsidP="00EC60C4">
      <w:pPr>
        <w:spacing w:line="240" w:lineRule="auto"/>
        <w:ind w:left="31680" w:firstLine="31680"/>
      </w:pPr>
      <w:r>
        <w:separator/>
      </w:r>
    </w:p>
  </w:footnote>
  <w:footnote w:type="continuationSeparator" w:id="1">
    <w:p w:rsidR="00484F54" w:rsidRDefault="00484F54" w:rsidP="00EC60C4">
      <w:pPr>
        <w:spacing w:line="240" w:lineRule="auto"/>
        <w:ind w:left="31680" w:firstLine="31680"/>
      </w:pPr>
      <w:r>
        <w:continuationSeparator/>
      </w:r>
    </w:p>
  </w:footnote>
  <w:footnote w:id="2">
    <w:p w:rsidR="00484F54" w:rsidRDefault="00484F54" w:rsidP="00C95725">
      <w:pPr>
        <w:pStyle w:val="FootnoteText"/>
      </w:pPr>
      <w:r>
        <w:rPr>
          <w:rStyle w:val="FootnoteReference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54" w:rsidRDefault="00484F54" w:rsidP="00EC60C4">
    <w:pPr>
      <w:pStyle w:val="Header"/>
      <w:ind w:left="31680"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54" w:rsidRDefault="00484F54" w:rsidP="00EC60C4">
    <w:pPr>
      <w:pStyle w:val="Header"/>
      <w:ind w:left="31680" w:firstLine="31680"/>
    </w:pPr>
    <w:r w:rsidRPr="00B80DB0">
      <w:t xml:space="preserve">Allegato </w:t>
    </w:r>
    <w:r>
      <w:t xml:space="preserve">A - </w:t>
    </w:r>
    <w:r w:rsidRPr="00B80DB0">
      <w:t xml:space="preserve">Domanda di concessione contributo spese di gestione 2020 </w:t>
    </w:r>
    <w:r>
      <w:t xml:space="preserve">- </w:t>
    </w:r>
    <w:r w:rsidRPr="00B80DB0">
      <w:t>Comune di Strembo (TN</w:t>
    </w:r>
    <w:r>
      <w:t>)</w:t>
    </w:r>
  </w:p>
  <w:p w:rsidR="00484F54" w:rsidRDefault="00484F54" w:rsidP="00EC60C4">
    <w:pPr>
      <w:pStyle w:val="Header"/>
      <w:ind w:left="31680"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54" w:rsidRDefault="00484F54" w:rsidP="00EC60C4">
    <w:pPr>
      <w:pStyle w:val="Header"/>
      <w:ind w:left="31680"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B7A"/>
    <w:multiLevelType w:val="multilevel"/>
    <w:tmpl w:val="846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2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Times New Roman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7">
    <w:nsid w:val="75ED6627"/>
    <w:multiLevelType w:val="hybridMultilevel"/>
    <w:tmpl w:val="A058C698"/>
    <w:lvl w:ilvl="0" w:tplc="6030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13D"/>
    <w:rsid w:val="00002123"/>
    <w:rsid w:val="00006C21"/>
    <w:rsid w:val="000118B8"/>
    <w:rsid w:val="00016F58"/>
    <w:rsid w:val="00035E00"/>
    <w:rsid w:val="00067E83"/>
    <w:rsid w:val="000856A7"/>
    <w:rsid w:val="00087805"/>
    <w:rsid w:val="000A2BD0"/>
    <w:rsid w:val="000D1244"/>
    <w:rsid w:val="000D164B"/>
    <w:rsid w:val="000F7264"/>
    <w:rsid w:val="00131D86"/>
    <w:rsid w:val="00160B1D"/>
    <w:rsid w:val="00167AE0"/>
    <w:rsid w:val="001914DD"/>
    <w:rsid w:val="001A12BB"/>
    <w:rsid w:val="001A3A4D"/>
    <w:rsid w:val="001A4755"/>
    <w:rsid w:val="001B41C8"/>
    <w:rsid w:val="001B5DB8"/>
    <w:rsid w:val="001E72E3"/>
    <w:rsid w:val="001F13E7"/>
    <w:rsid w:val="00232A4D"/>
    <w:rsid w:val="00232F59"/>
    <w:rsid w:val="0024542F"/>
    <w:rsid w:val="0028492D"/>
    <w:rsid w:val="002A179F"/>
    <w:rsid w:val="002A7AAA"/>
    <w:rsid w:val="00312C39"/>
    <w:rsid w:val="00313CCC"/>
    <w:rsid w:val="00314F45"/>
    <w:rsid w:val="00317823"/>
    <w:rsid w:val="003276C7"/>
    <w:rsid w:val="00332D2D"/>
    <w:rsid w:val="00333FBC"/>
    <w:rsid w:val="003464CB"/>
    <w:rsid w:val="003836B6"/>
    <w:rsid w:val="003907F3"/>
    <w:rsid w:val="00392988"/>
    <w:rsid w:val="00395A3D"/>
    <w:rsid w:val="003979AA"/>
    <w:rsid w:val="003D090A"/>
    <w:rsid w:val="003D1F6D"/>
    <w:rsid w:val="003F19A8"/>
    <w:rsid w:val="00401D7E"/>
    <w:rsid w:val="00434A19"/>
    <w:rsid w:val="00437700"/>
    <w:rsid w:val="00465D5A"/>
    <w:rsid w:val="0047174C"/>
    <w:rsid w:val="00471E01"/>
    <w:rsid w:val="004839CD"/>
    <w:rsid w:val="00484F54"/>
    <w:rsid w:val="004D27ED"/>
    <w:rsid w:val="004D6198"/>
    <w:rsid w:val="004E0F6D"/>
    <w:rsid w:val="004E4810"/>
    <w:rsid w:val="0051301A"/>
    <w:rsid w:val="005210E6"/>
    <w:rsid w:val="005231B6"/>
    <w:rsid w:val="00526B08"/>
    <w:rsid w:val="005740A4"/>
    <w:rsid w:val="005A0FE7"/>
    <w:rsid w:val="005A34BB"/>
    <w:rsid w:val="005A60B1"/>
    <w:rsid w:val="005B3C6B"/>
    <w:rsid w:val="005D5CFC"/>
    <w:rsid w:val="0061713B"/>
    <w:rsid w:val="00622476"/>
    <w:rsid w:val="00626685"/>
    <w:rsid w:val="00633C3F"/>
    <w:rsid w:val="006524C9"/>
    <w:rsid w:val="00665FFD"/>
    <w:rsid w:val="00673E06"/>
    <w:rsid w:val="0068407C"/>
    <w:rsid w:val="006A230F"/>
    <w:rsid w:val="006A559D"/>
    <w:rsid w:val="006B080A"/>
    <w:rsid w:val="006B3504"/>
    <w:rsid w:val="006C1A4C"/>
    <w:rsid w:val="006C6765"/>
    <w:rsid w:val="00721060"/>
    <w:rsid w:val="00722B2F"/>
    <w:rsid w:val="00732B55"/>
    <w:rsid w:val="0075799A"/>
    <w:rsid w:val="007657A0"/>
    <w:rsid w:val="00771C6E"/>
    <w:rsid w:val="00771CF3"/>
    <w:rsid w:val="00772131"/>
    <w:rsid w:val="007743DE"/>
    <w:rsid w:val="00774636"/>
    <w:rsid w:val="00793168"/>
    <w:rsid w:val="007A2448"/>
    <w:rsid w:val="007C614C"/>
    <w:rsid w:val="007E05E5"/>
    <w:rsid w:val="00810459"/>
    <w:rsid w:val="008147AD"/>
    <w:rsid w:val="00823D9C"/>
    <w:rsid w:val="00832FCB"/>
    <w:rsid w:val="008353AE"/>
    <w:rsid w:val="00837BDD"/>
    <w:rsid w:val="00845C9C"/>
    <w:rsid w:val="00846CD6"/>
    <w:rsid w:val="0086010C"/>
    <w:rsid w:val="008633A2"/>
    <w:rsid w:val="00872601"/>
    <w:rsid w:val="008813AF"/>
    <w:rsid w:val="00890385"/>
    <w:rsid w:val="00894807"/>
    <w:rsid w:val="008A35FE"/>
    <w:rsid w:val="008A6B07"/>
    <w:rsid w:val="008C30EA"/>
    <w:rsid w:val="008C6D53"/>
    <w:rsid w:val="008D559C"/>
    <w:rsid w:val="008E04B0"/>
    <w:rsid w:val="00900B6C"/>
    <w:rsid w:val="00903453"/>
    <w:rsid w:val="00917C12"/>
    <w:rsid w:val="0093156B"/>
    <w:rsid w:val="00933A31"/>
    <w:rsid w:val="00943CB7"/>
    <w:rsid w:val="009475E6"/>
    <w:rsid w:val="00967325"/>
    <w:rsid w:val="0097726D"/>
    <w:rsid w:val="00985260"/>
    <w:rsid w:val="00991671"/>
    <w:rsid w:val="009A0FBC"/>
    <w:rsid w:val="009A1B7F"/>
    <w:rsid w:val="009A5C3B"/>
    <w:rsid w:val="009B1307"/>
    <w:rsid w:val="009D513D"/>
    <w:rsid w:val="009D59EE"/>
    <w:rsid w:val="009D6FDE"/>
    <w:rsid w:val="009E3066"/>
    <w:rsid w:val="009E7476"/>
    <w:rsid w:val="009F440E"/>
    <w:rsid w:val="00A14C95"/>
    <w:rsid w:val="00A3319D"/>
    <w:rsid w:val="00A42E9A"/>
    <w:rsid w:val="00A50723"/>
    <w:rsid w:val="00A85D9F"/>
    <w:rsid w:val="00AA0803"/>
    <w:rsid w:val="00AA312D"/>
    <w:rsid w:val="00AA37BA"/>
    <w:rsid w:val="00AA4C80"/>
    <w:rsid w:val="00AC6E72"/>
    <w:rsid w:val="00AC767B"/>
    <w:rsid w:val="00AD07C4"/>
    <w:rsid w:val="00AE7175"/>
    <w:rsid w:val="00B02A61"/>
    <w:rsid w:val="00B10652"/>
    <w:rsid w:val="00B450A3"/>
    <w:rsid w:val="00B7696A"/>
    <w:rsid w:val="00B80DB0"/>
    <w:rsid w:val="00B81AC4"/>
    <w:rsid w:val="00BA16F7"/>
    <w:rsid w:val="00BA6DF4"/>
    <w:rsid w:val="00BA75B2"/>
    <w:rsid w:val="00BB1F92"/>
    <w:rsid w:val="00BB4DE4"/>
    <w:rsid w:val="00BC1C6E"/>
    <w:rsid w:val="00BF4699"/>
    <w:rsid w:val="00BF63F6"/>
    <w:rsid w:val="00C03B55"/>
    <w:rsid w:val="00C214A5"/>
    <w:rsid w:val="00C217BC"/>
    <w:rsid w:val="00C34196"/>
    <w:rsid w:val="00C35929"/>
    <w:rsid w:val="00C41516"/>
    <w:rsid w:val="00C43CCE"/>
    <w:rsid w:val="00C52739"/>
    <w:rsid w:val="00C578AC"/>
    <w:rsid w:val="00C74FAF"/>
    <w:rsid w:val="00C9491F"/>
    <w:rsid w:val="00C95725"/>
    <w:rsid w:val="00CA05E2"/>
    <w:rsid w:val="00CC3ACC"/>
    <w:rsid w:val="00CC7EDD"/>
    <w:rsid w:val="00CD1E0E"/>
    <w:rsid w:val="00CE183C"/>
    <w:rsid w:val="00CE6DD3"/>
    <w:rsid w:val="00D052E7"/>
    <w:rsid w:val="00D06ECD"/>
    <w:rsid w:val="00D16D57"/>
    <w:rsid w:val="00D17434"/>
    <w:rsid w:val="00D30746"/>
    <w:rsid w:val="00D363E0"/>
    <w:rsid w:val="00D533FA"/>
    <w:rsid w:val="00D63230"/>
    <w:rsid w:val="00D73804"/>
    <w:rsid w:val="00DA2A78"/>
    <w:rsid w:val="00DB4871"/>
    <w:rsid w:val="00DB6D39"/>
    <w:rsid w:val="00DC1A19"/>
    <w:rsid w:val="00DE3BD4"/>
    <w:rsid w:val="00DF2398"/>
    <w:rsid w:val="00DF3A1F"/>
    <w:rsid w:val="00E060CA"/>
    <w:rsid w:val="00E142A7"/>
    <w:rsid w:val="00E21690"/>
    <w:rsid w:val="00E35E81"/>
    <w:rsid w:val="00E44738"/>
    <w:rsid w:val="00E57530"/>
    <w:rsid w:val="00E63147"/>
    <w:rsid w:val="00E673E6"/>
    <w:rsid w:val="00E74EE7"/>
    <w:rsid w:val="00E840EF"/>
    <w:rsid w:val="00E90C6F"/>
    <w:rsid w:val="00EA17FD"/>
    <w:rsid w:val="00EB498D"/>
    <w:rsid w:val="00EC360E"/>
    <w:rsid w:val="00EC60C4"/>
    <w:rsid w:val="00EE219A"/>
    <w:rsid w:val="00EE312B"/>
    <w:rsid w:val="00EE4EAB"/>
    <w:rsid w:val="00F069CD"/>
    <w:rsid w:val="00F10CAD"/>
    <w:rsid w:val="00F1591F"/>
    <w:rsid w:val="00F428AD"/>
    <w:rsid w:val="00F43475"/>
    <w:rsid w:val="00F5420F"/>
    <w:rsid w:val="00F54527"/>
    <w:rsid w:val="00F560E4"/>
    <w:rsid w:val="00F6194A"/>
    <w:rsid w:val="00F751B9"/>
    <w:rsid w:val="00F860C4"/>
    <w:rsid w:val="00F94294"/>
    <w:rsid w:val="00F967F7"/>
    <w:rsid w:val="00FA11FE"/>
    <w:rsid w:val="00FA4C12"/>
    <w:rsid w:val="00FB13ED"/>
    <w:rsid w:val="00FB69BF"/>
    <w:rsid w:val="00FC4A37"/>
    <w:rsid w:val="00FD0252"/>
    <w:rsid w:val="00FD20BD"/>
    <w:rsid w:val="00FE6CA4"/>
    <w:rsid w:val="00FE756B"/>
    <w:rsid w:val="00FF2A66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DefaultParagraphFont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DefaultParagraphFont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DefaultParagraphFont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"/>
    <w:next w:val="BodyText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1F13E7"/>
    <w:rPr>
      <w:rFonts w:cs="Lucida Sans"/>
    </w:rPr>
  </w:style>
  <w:style w:type="paragraph" w:customStyle="1" w:styleId="Didascalia1">
    <w:name w:val="Didascalia1"/>
    <w:basedOn w:val="Normal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Web">
    <w:name w:val="Normal (Web)"/>
    <w:basedOn w:val="Normal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oSpacing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BalloonText">
    <w:name w:val="Balloon Text"/>
    <w:basedOn w:val="Normal"/>
    <w:link w:val="BalloonTextChar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ubtitle">
    <w:name w:val="Subtitle"/>
    <w:basedOn w:val="Normal"/>
    <w:next w:val="Normal"/>
    <w:link w:val="SubtitleChar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40A4"/>
    <w:rPr>
      <w:rFonts w:cs="Times New Roman"/>
      <w:color w:val="808080"/>
    </w:rPr>
  </w:style>
  <w:style w:type="paragraph" w:styleId="FootnoteText">
    <w:name w:val="footnote text"/>
    <w:basedOn w:val="Normal"/>
    <w:link w:val="FootnoteTextChar1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95725"/>
    <w:rPr>
      <w:lang w:val="it-IT" w:eastAsia="it-IT"/>
    </w:rPr>
  </w:style>
  <w:style w:type="character" w:styleId="FootnoteReference">
    <w:name w:val="footnote reference"/>
    <w:basedOn w:val="DefaultParagraphFont"/>
    <w:uiPriority w:val="99"/>
    <w:rsid w:val="00C9572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E74E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E7476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numbering" w:customStyle="1" w:styleId="WWNum18">
    <w:name w:val="WWNum18"/>
    <w:rsid w:val="00BA4E22"/>
    <w:pPr>
      <w:numPr>
        <w:numId w:val="5"/>
      </w:numPr>
    </w:pPr>
  </w:style>
  <w:style w:type="numbering" w:customStyle="1" w:styleId="WWNum30">
    <w:name w:val="WWNum30"/>
    <w:rsid w:val="00BA4E2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4</Pages>
  <Words>1431</Words>
  <Characters>8162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Bruno</dc:creator>
  <cp:keywords/>
  <dc:description/>
  <cp:lastModifiedBy>user</cp:lastModifiedBy>
  <cp:revision>70</cp:revision>
  <cp:lastPrinted>2021-06-21T06:40:00Z</cp:lastPrinted>
  <dcterms:created xsi:type="dcterms:W3CDTF">2021-04-29T09:07:00Z</dcterms:created>
  <dcterms:modified xsi:type="dcterms:W3CDTF">2021-07-12T16:08:00Z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