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69" w:rsidRPr="007D0818" w:rsidRDefault="00203469" w:rsidP="00245DEB">
      <w:pPr>
        <w:jc w:val="right"/>
        <w:rPr>
          <w:rFonts w:ascii="Arial" w:hAnsi="Arial" w:cs="Arial"/>
          <w:b/>
          <w:sz w:val="24"/>
          <w:szCs w:val="24"/>
        </w:rPr>
      </w:pPr>
      <w:r w:rsidRPr="007D0818">
        <w:rPr>
          <w:rFonts w:ascii="Arial" w:hAnsi="Arial" w:cs="Arial"/>
          <w:b/>
          <w:sz w:val="24"/>
          <w:szCs w:val="24"/>
        </w:rPr>
        <w:t>Marca da bollo</w:t>
      </w:r>
    </w:p>
    <w:p w:rsidR="00203469" w:rsidRPr="007D0818" w:rsidRDefault="00203469" w:rsidP="00245DEB">
      <w:pPr>
        <w:jc w:val="right"/>
        <w:rPr>
          <w:rFonts w:ascii="Arial" w:hAnsi="Arial" w:cs="Arial"/>
          <w:b/>
          <w:sz w:val="24"/>
          <w:szCs w:val="24"/>
        </w:rPr>
      </w:pPr>
      <w:r w:rsidRPr="007D0818">
        <w:rPr>
          <w:rFonts w:ascii="Arial" w:hAnsi="Arial" w:cs="Arial"/>
          <w:b/>
          <w:sz w:val="24"/>
          <w:szCs w:val="24"/>
        </w:rPr>
        <w:t>€ 16.00</w:t>
      </w:r>
    </w:p>
    <w:p w:rsidR="00203469" w:rsidRPr="007D0818" w:rsidRDefault="00203469" w:rsidP="00245DEB">
      <w:pPr>
        <w:pStyle w:val="BodyText"/>
        <w:ind w:hanging="3"/>
        <w:jc w:val="right"/>
        <w:rPr>
          <w:rFonts w:cs="Arial"/>
          <w:b/>
          <w:sz w:val="24"/>
          <w:szCs w:val="24"/>
          <w:u w:val="single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6D22E9" w:rsidRDefault="00203469" w:rsidP="00245DEB">
      <w:pPr>
        <w:ind w:left="5670"/>
        <w:rPr>
          <w:rFonts w:ascii="Arial" w:hAnsi="Arial" w:cs="Arial"/>
          <w:sz w:val="24"/>
          <w:szCs w:val="24"/>
        </w:rPr>
      </w:pPr>
      <w:r w:rsidRPr="006D22E9">
        <w:rPr>
          <w:rFonts w:ascii="Arial" w:hAnsi="Arial" w:cs="Arial"/>
          <w:sz w:val="24"/>
          <w:szCs w:val="24"/>
        </w:rPr>
        <w:t xml:space="preserve">Spett.le </w:t>
      </w:r>
    </w:p>
    <w:p w:rsidR="00203469" w:rsidRPr="006D22E9" w:rsidRDefault="00203469" w:rsidP="00EA239C">
      <w:pPr>
        <w:ind w:left="5670"/>
        <w:rPr>
          <w:rFonts w:ascii="Arial" w:hAnsi="Arial" w:cs="Arial"/>
          <w:b/>
          <w:sz w:val="24"/>
          <w:szCs w:val="24"/>
        </w:rPr>
      </w:pPr>
      <w:r w:rsidRPr="006D22E9">
        <w:rPr>
          <w:rFonts w:ascii="Arial" w:hAnsi="Arial" w:cs="Arial"/>
          <w:b/>
          <w:sz w:val="24"/>
          <w:szCs w:val="24"/>
        </w:rPr>
        <w:t>Comune di Strembo</w:t>
      </w:r>
    </w:p>
    <w:p w:rsidR="00203469" w:rsidRPr="006D22E9" w:rsidRDefault="00203469" w:rsidP="00EA239C">
      <w:pPr>
        <w:ind w:left="5670"/>
        <w:rPr>
          <w:rFonts w:ascii="Arial" w:hAnsi="Arial" w:cs="Arial"/>
          <w:sz w:val="24"/>
          <w:szCs w:val="24"/>
        </w:rPr>
      </w:pPr>
      <w:r w:rsidRPr="006D22E9">
        <w:rPr>
          <w:rFonts w:ascii="Arial" w:hAnsi="Arial" w:cs="Arial"/>
          <w:sz w:val="24"/>
          <w:szCs w:val="24"/>
        </w:rPr>
        <w:t>Via G. Garibaldi n. 5</w:t>
      </w:r>
    </w:p>
    <w:p w:rsidR="00203469" w:rsidRPr="006D22E9" w:rsidRDefault="00203469" w:rsidP="00245DEB">
      <w:pPr>
        <w:ind w:left="5670"/>
        <w:rPr>
          <w:rFonts w:ascii="Arial" w:hAnsi="Arial" w:cs="Arial"/>
          <w:b/>
          <w:sz w:val="24"/>
          <w:szCs w:val="24"/>
        </w:rPr>
      </w:pPr>
      <w:r w:rsidRPr="006D22E9">
        <w:rPr>
          <w:rFonts w:ascii="Arial" w:hAnsi="Arial" w:cs="Arial"/>
          <w:b/>
          <w:sz w:val="24"/>
          <w:szCs w:val="24"/>
          <w:u w:val="single"/>
        </w:rPr>
        <w:t>38080 STREMBO (TN)</w:t>
      </w: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D0818">
        <w:rPr>
          <w:rFonts w:ascii="Arial" w:hAnsi="Arial" w:cs="Arial"/>
          <w:b/>
          <w:bCs/>
          <w:sz w:val="24"/>
          <w:szCs w:val="24"/>
        </w:rPr>
        <w:t xml:space="preserve">OGGETTO: AFFITTO DI FONDI RUSTICI – </w:t>
      </w:r>
      <w:r>
        <w:rPr>
          <w:rFonts w:ascii="Arial" w:hAnsi="Arial" w:cs="Arial"/>
          <w:b/>
          <w:bCs/>
          <w:sz w:val="24"/>
          <w:szCs w:val="24"/>
        </w:rPr>
        <w:t>CENSITI</w:t>
      </w:r>
      <w:r w:rsidRPr="007D0818">
        <w:rPr>
          <w:rFonts w:ascii="Arial" w:hAnsi="Arial" w:cs="Arial"/>
          <w:b/>
          <w:bCs/>
          <w:sz w:val="24"/>
          <w:szCs w:val="24"/>
        </w:rPr>
        <w:t>.</w:t>
      </w:r>
    </w:p>
    <w:p w:rsidR="00203469" w:rsidRPr="007D0818" w:rsidRDefault="00203469" w:rsidP="00245DE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OFFERTA</w:t>
      </w:r>
    </w:p>
    <w:p w:rsidR="00203469" w:rsidRPr="007D0818" w:rsidRDefault="00203469" w:rsidP="00245DEB">
      <w:pPr>
        <w:jc w:val="both"/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Il sottoscritto ___________________________________________ nato a ____________________</w:t>
      </w:r>
    </w:p>
    <w:p w:rsidR="00203469" w:rsidRPr="007D0818" w:rsidRDefault="00203469" w:rsidP="00245D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il ____________________ residente a __________________________ in via __________________</w:t>
      </w:r>
    </w:p>
    <w:p w:rsidR="00203469" w:rsidRPr="007D0818" w:rsidRDefault="00203469" w:rsidP="00245D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Codice fiscale ____________________ n. telefono ______________ e-mail ____________________</w:t>
      </w:r>
      <w:r>
        <w:rPr>
          <w:rFonts w:ascii="Arial" w:hAnsi="Arial" w:cs="Arial"/>
          <w:sz w:val="24"/>
          <w:szCs w:val="24"/>
        </w:rPr>
        <w:t xml:space="preserve"> PEC _______________________________</w:t>
      </w:r>
    </w:p>
    <w:p w:rsidR="00203469" w:rsidRPr="007D0818" w:rsidRDefault="00203469" w:rsidP="00245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469" w:rsidRDefault="00203469" w:rsidP="00245DEB">
      <w:pPr>
        <w:spacing w:line="360" w:lineRule="auto"/>
        <w:jc w:val="center"/>
        <w:rPr>
          <w:rFonts w:ascii="Arial" w:hAnsi="Arial" w:cs="Arial"/>
          <w:b/>
          <w:bCs/>
          <w:kern w:val="3"/>
          <w:sz w:val="24"/>
          <w:szCs w:val="24"/>
          <w:lang w:eastAsia="zh-CN"/>
        </w:rPr>
      </w:pPr>
      <w:r w:rsidRPr="00F60141">
        <w:rPr>
          <w:rFonts w:ascii="Arial" w:hAnsi="Arial" w:cs="Arial"/>
          <w:b/>
          <w:bCs/>
          <w:kern w:val="3"/>
          <w:sz w:val="24"/>
          <w:szCs w:val="24"/>
          <w:lang w:eastAsia="zh-CN"/>
        </w:rPr>
        <w:t>D I C H I A R A</w:t>
      </w:r>
    </w:p>
    <w:p w:rsidR="00203469" w:rsidRDefault="00203469" w:rsidP="009A1CD8">
      <w:pPr>
        <w:jc w:val="center"/>
        <w:rPr>
          <w:rFonts w:ascii="Arial" w:hAnsi="Arial" w:cs="Arial"/>
          <w:bCs/>
          <w:kern w:val="3"/>
          <w:sz w:val="24"/>
          <w:szCs w:val="24"/>
          <w:lang w:eastAsia="zh-CN"/>
        </w:rPr>
      </w:pPr>
      <w:r w:rsidRPr="00F60141">
        <w:rPr>
          <w:rFonts w:ascii="Arial" w:hAnsi="Arial" w:cs="Arial"/>
          <w:bCs/>
          <w:kern w:val="3"/>
          <w:sz w:val="24"/>
          <w:szCs w:val="24"/>
          <w:lang w:eastAsia="zh-CN"/>
        </w:rPr>
        <w:t>(ai sensi degli artt. 46 e 47 del DPR 445/2000 e consapevole delle sanzioni in caso di dichiarazioni false o mendaci)</w:t>
      </w:r>
    </w:p>
    <w:p w:rsidR="00203469" w:rsidRPr="00F60141" w:rsidRDefault="00203469" w:rsidP="009A1CD8">
      <w:pPr>
        <w:jc w:val="center"/>
        <w:rPr>
          <w:rFonts w:ascii="Arial" w:hAnsi="Arial" w:cs="Arial"/>
          <w:bCs/>
          <w:kern w:val="3"/>
          <w:sz w:val="24"/>
          <w:szCs w:val="24"/>
          <w:lang w:eastAsia="zh-CN"/>
        </w:rPr>
      </w:pPr>
    </w:p>
    <w:p w:rsidR="00203469" w:rsidRPr="007D0818" w:rsidRDefault="00203469" w:rsidP="00F60141">
      <w:pPr>
        <w:pStyle w:val="NormalWeb"/>
        <w:numPr>
          <w:ilvl w:val="0"/>
          <w:numId w:val="1"/>
        </w:numPr>
        <w:spacing w:before="0" w:beforeAutospacing="0" w:after="60"/>
        <w:ind w:left="357" w:right="142" w:hanging="357"/>
        <w:jc w:val="both"/>
        <w:rPr>
          <w:rFonts w:ascii="Arial" w:hAnsi="Arial" w:cs="Arial"/>
          <w:color w:val="000000"/>
        </w:rPr>
      </w:pPr>
      <w:r w:rsidRPr="007D0818">
        <w:rPr>
          <w:rFonts w:ascii="Arial" w:hAnsi="Arial" w:cs="Arial"/>
          <w:color w:val="000000"/>
        </w:rPr>
        <w:t>di essere in possesso della piena capacità a contrattare con la Pubblica Amministrazione e di non essere soggetto a sanzioni o provvedimenti interdit</w:t>
      </w:r>
      <w:r>
        <w:rPr>
          <w:rFonts w:ascii="Arial" w:hAnsi="Arial" w:cs="Arial"/>
          <w:color w:val="000000"/>
        </w:rPr>
        <w:t>t</w:t>
      </w:r>
      <w:r w:rsidRPr="007D0818">
        <w:rPr>
          <w:rFonts w:ascii="Arial" w:hAnsi="Arial" w:cs="Arial"/>
          <w:color w:val="000000"/>
        </w:rPr>
        <w:t>ivi comportanti il divieto di partecipazione a gare pubbliche e/o a contrattare con la Pubblica Amministrazione;</w:t>
      </w:r>
    </w:p>
    <w:p w:rsidR="00203469" w:rsidRPr="007D0818" w:rsidRDefault="00203469" w:rsidP="00F60141">
      <w:pPr>
        <w:pStyle w:val="NormalWeb"/>
        <w:numPr>
          <w:ilvl w:val="0"/>
          <w:numId w:val="1"/>
        </w:numPr>
        <w:spacing w:before="0" w:beforeAutospacing="0" w:after="60"/>
        <w:ind w:left="357" w:right="142" w:hanging="357"/>
        <w:jc w:val="both"/>
        <w:rPr>
          <w:rFonts w:ascii="Arial" w:hAnsi="Arial" w:cs="Arial"/>
          <w:color w:val="000000"/>
        </w:rPr>
      </w:pPr>
      <w:r w:rsidRPr="007D0818">
        <w:rPr>
          <w:rFonts w:ascii="Arial" w:hAnsi="Arial" w:cs="Arial"/>
          <w:color w:val="000000"/>
        </w:rPr>
        <w:t>l’esenzione nei propri confronti e nei confronti dei soggetti indicati dall’art. 85 del D.Lgs. 159/2011 delle cause di divieto, di decadenza o di sospensione di cui all’art.67 del D.Lgs. 159/2011;</w:t>
      </w:r>
    </w:p>
    <w:p w:rsidR="00203469" w:rsidRPr="007D0818" w:rsidRDefault="00203469" w:rsidP="00F60141">
      <w:pPr>
        <w:pStyle w:val="NormalWeb"/>
        <w:numPr>
          <w:ilvl w:val="0"/>
          <w:numId w:val="1"/>
        </w:numPr>
        <w:spacing w:before="0" w:beforeAutospacing="0" w:after="60"/>
        <w:ind w:left="357" w:right="142" w:hanging="357"/>
        <w:jc w:val="both"/>
        <w:rPr>
          <w:rFonts w:ascii="Arial" w:hAnsi="Arial" w:cs="Arial"/>
          <w:color w:val="000000"/>
        </w:rPr>
      </w:pPr>
      <w:r w:rsidRPr="007D0818">
        <w:rPr>
          <w:rFonts w:ascii="Arial" w:hAnsi="Arial" w:cs="Arial"/>
          <w:color w:val="000000"/>
        </w:rPr>
        <w:t xml:space="preserve">di non versare nella situazione interdittiva di cui all’art.53 comma 16 ter del D.Lgs. 165/2001 e s.m. – ossia che nei tre anni precedenti la data del presente invito non ha concluso contratti o conferito incarichi (per lo svolgimento di attività lavorativa o professionale) a soggetti già dipendenti delle pubbliche amministrazioni di cui all’articolo 1 comma 2 del D.Lgs. 165/2001 e s.m. che, negli ultimi tre anni di servizio, hanno esercitato poteri autoritativi o negoziali per conto delle pubbliche amministrazioni, laddove l’impresa stessa sia stata destinataria dell’attività della pubblica amministrazione svolta attraverso i medesimi poteri, e di essere edotto degli obblighi derivanti dal codice di comportamento dei dipendenti del Comune di </w:t>
      </w:r>
      <w:r>
        <w:rPr>
          <w:rFonts w:ascii="Arial" w:hAnsi="Arial" w:cs="Arial"/>
          <w:color w:val="000000"/>
        </w:rPr>
        <w:t>Strembo</w:t>
      </w:r>
      <w:r w:rsidRPr="007D0818">
        <w:rPr>
          <w:rFonts w:ascii="Arial" w:hAnsi="Arial" w:cs="Arial"/>
          <w:color w:val="000000"/>
        </w:rPr>
        <w:t xml:space="preserve">  approvato con deliberazione della Giunta comunale n.</w:t>
      </w:r>
      <w:r>
        <w:rPr>
          <w:rFonts w:ascii="Arial" w:hAnsi="Arial" w:cs="Arial"/>
          <w:color w:val="000000"/>
        </w:rPr>
        <w:t xml:space="preserve"> 80 </w:t>
      </w:r>
      <w:r w:rsidRPr="007D0818">
        <w:rPr>
          <w:rFonts w:ascii="Arial" w:hAnsi="Arial" w:cs="Arial"/>
          <w:color w:val="000000"/>
        </w:rPr>
        <w:t xml:space="preserve">di data </w:t>
      </w:r>
      <w:r>
        <w:rPr>
          <w:rFonts w:ascii="Arial" w:hAnsi="Arial" w:cs="Arial"/>
          <w:color w:val="000000"/>
        </w:rPr>
        <w:t>25.11.2014</w:t>
      </w:r>
      <w:r w:rsidRPr="007D0818">
        <w:rPr>
          <w:rFonts w:ascii="Arial" w:hAnsi="Arial" w:cs="Arial"/>
          <w:color w:val="000000"/>
        </w:rPr>
        <w:t xml:space="preserve"> e scaricabile al seguente link</w:t>
      </w:r>
      <w:r>
        <w:rPr>
          <w:rFonts w:ascii="Arial" w:hAnsi="Arial" w:cs="Arial"/>
          <w:color w:val="000000"/>
        </w:rPr>
        <w:t xml:space="preserve">: </w:t>
      </w:r>
      <w:r w:rsidRPr="001022C2">
        <w:rPr>
          <w:rFonts w:ascii="Arial" w:hAnsi="Arial" w:cs="Arial"/>
          <w:color w:val="000000"/>
        </w:rPr>
        <w:t>https://www.comune.strembo.tn.it/Amministrazione-Trasparente/Disposizioni-generali/Atti-generali/Codice-disciplinare-e-codice-di-condotta/Codice-di-Comportamento-dipendenti-Comune-di-Strembo</w:t>
      </w:r>
      <w:r w:rsidRPr="007D0818">
        <w:rPr>
          <w:rFonts w:ascii="Arial" w:hAnsi="Arial" w:cs="Arial"/>
          <w:color w:val="000000"/>
        </w:rPr>
        <w:t>, e si impegna, in caso di aggiudicazione, ad osservare e far osservare ai propri dipendenti e collaboratori il suddetto codice, pena la risoluzione del contratto;</w:t>
      </w:r>
    </w:p>
    <w:p w:rsidR="00203469" w:rsidRPr="00D03F5B" w:rsidRDefault="00203469" w:rsidP="00F60141">
      <w:pPr>
        <w:pStyle w:val="NormalWeb"/>
        <w:numPr>
          <w:ilvl w:val="0"/>
          <w:numId w:val="1"/>
        </w:numPr>
        <w:spacing w:before="0" w:beforeAutospacing="0" w:after="60"/>
        <w:ind w:left="357" w:right="142" w:hanging="357"/>
        <w:jc w:val="both"/>
        <w:rPr>
          <w:rFonts w:ascii="Arial" w:hAnsi="Arial" w:cs="Arial"/>
          <w:color w:val="000000"/>
        </w:rPr>
      </w:pPr>
      <w:r w:rsidRPr="00D03F5B">
        <w:rPr>
          <w:rFonts w:ascii="Arial" w:hAnsi="Arial" w:cs="Arial"/>
          <w:color w:val="000000"/>
        </w:rPr>
        <w:t>di avere preso conoscenza e di accettare senza riserve le norme prescritte dal Comune e riportate nell’</w:t>
      </w:r>
      <w:r>
        <w:rPr>
          <w:rFonts w:ascii="Arial" w:hAnsi="Arial" w:cs="Arial"/>
          <w:color w:val="000000"/>
        </w:rPr>
        <w:t>A</w:t>
      </w:r>
      <w:r w:rsidRPr="00D03F5B">
        <w:rPr>
          <w:rFonts w:ascii="Arial" w:hAnsi="Arial" w:cs="Arial"/>
          <w:color w:val="000000"/>
        </w:rPr>
        <w:t xml:space="preserve">vviso di </w:t>
      </w:r>
      <w:r>
        <w:rPr>
          <w:rFonts w:ascii="Arial" w:hAnsi="Arial" w:cs="Arial"/>
          <w:color w:val="000000"/>
        </w:rPr>
        <w:t>asta pubblica per l’affitto di fondi rustici;</w:t>
      </w:r>
    </w:p>
    <w:p w:rsidR="00203469" w:rsidRPr="00D03F5B" w:rsidRDefault="00203469" w:rsidP="00D03F5B">
      <w:pPr>
        <w:pStyle w:val="NormalWeb"/>
        <w:numPr>
          <w:ilvl w:val="0"/>
          <w:numId w:val="1"/>
        </w:numPr>
        <w:spacing w:before="0" w:beforeAutospacing="0" w:after="120"/>
        <w:ind w:left="357" w:right="142" w:hanging="357"/>
        <w:jc w:val="both"/>
        <w:rPr>
          <w:rFonts w:ascii="Arial" w:hAnsi="Arial" w:cs="Arial"/>
          <w:color w:val="000000"/>
        </w:rPr>
      </w:pPr>
      <w:r w:rsidRPr="00D03F5B">
        <w:rPr>
          <w:rFonts w:ascii="Arial" w:hAnsi="Arial" w:cs="Arial"/>
          <w:color w:val="000000"/>
        </w:rPr>
        <w:t xml:space="preserve">dichiara di essersi recato sul posto dove è ubicato il fondo, di aver preso conoscenza della consistenza e dello stato dei terreni e di accettare tutte le condizioni previste nell’avviso di gara nonché l’impegno alla stipula del contratto a norma dell’art. 45 della L. 203/1982, con espressa rinuncia ad ogni pretesa qualora lo stesso contratto non fosse approvato dalla propria organizzazione professionale di categoria. </w:t>
      </w:r>
    </w:p>
    <w:p w:rsidR="00203469" w:rsidRPr="007D0818" w:rsidRDefault="00203469" w:rsidP="00245DEB">
      <w:pPr>
        <w:pStyle w:val="Standard"/>
        <w:tabs>
          <w:tab w:val="left" w:pos="1137"/>
        </w:tabs>
        <w:spacing w:line="100" w:lineRule="atLeast"/>
        <w:ind w:left="567" w:hanging="567"/>
        <w:jc w:val="both"/>
        <w:rPr>
          <w:rFonts w:ascii="Arial" w:hAnsi="Arial" w:cs="Arial"/>
        </w:rPr>
      </w:pPr>
    </w:p>
    <w:p w:rsidR="00203469" w:rsidRPr="007D0818" w:rsidRDefault="00203469" w:rsidP="00245DEB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7D0818">
        <w:rPr>
          <w:rFonts w:ascii="Arial" w:hAnsi="Arial" w:cs="Arial"/>
          <w:b/>
          <w:bCs/>
        </w:rPr>
        <w:t>OFFRE</w:t>
      </w:r>
    </w:p>
    <w:p w:rsidR="00203469" w:rsidRDefault="00203469" w:rsidP="00245D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37"/>
      </w:tblGrid>
      <w:tr w:rsidR="00203469" w:rsidRPr="007D0818" w:rsidTr="00E84A78">
        <w:tc>
          <w:tcPr>
            <w:tcW w:w="3369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203469" w:rsidRPr="00BA3626" w:rsidRDefault="00203469" w:rsidP="00D8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203469" w:rsidRPr="00BA3626" w:rsidRDefault="00203469" w:rsidP="00D8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3626">
              <w:rPr>
                <w:rFonts w:ascii="Arial" w:hAnsi="Arial" w:cs="Arial"/>
                <w:b/>
                <w:bCs/>
                <w:sz w:val="28"/>
                <w:szCs w:val="28"/>
              </w:rPr>
              <w:t>Descrizione del bene</w:t>
            </w:r>
          </w:p>
          <w:p w:rsidR="00203469" w:rsidRPr="00BA3626" w:rsidRDefault="00203469" w:rsidP="00D8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  <w:shd w:val="pct12" w:color="auto" w:fill="auto"/>
            <w:vAlign w:val="center"/>
          </w:tcPr>
          <w:p w:rsidR="00203469" w:rsidRPr="00BA3626" w:rsidRDefault="00203469" w:rsidP="00D8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3626">
              <w:rPr>
                <w:rFonts w:ascii="Arial" w:hAnsi="Arial" w:cs="Arial"/>
                <w:b/>
                <w:bCs/>
                <w:sz w:val="28"/>
                <w:szCs w:val="28"/>
              </w:rPr>
              <w:t>Importo offerto</w:t>
            </w:r>
          </w:p>
        </w:tc>
      </w:tr>
      <w:tr w:rsidR="00203469" w:rsidRPr="007D0818" w:rsidTr="00E13BCF">
        <w:trPr>
          <w:trHeight w:val="705"/>
        </w:trPr>
        <w:tc>
          <w:tcPr>
            <w:tcW w:w="3369" w:type="dxa"/>
            <w:vMerge w:val="restart"/>
            <w:tcBorders>
              <w:top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cifre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203469" w:rsidRPr="007D0818" w:rsidTr="00E13BCF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lettere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7D081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03469" w:rsidRPr="007D0818" w:rsidTr="00E13BCF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cifre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203469" w:rsidRPr="007D0818" w:rsidTr="00E13BCF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lettere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7D081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03469" w:rsidRPr="007D0818" w:rsidTr="00E13BCF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cifre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203469" w:rsidRPr="007D0818" w:rsidTr="0082772A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lettere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7D081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03469" w:rsidRPr="007D0818" w:rsidTr="0082772A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</w:tcBorders>
          </w:tcPr>
          <w:p w:rsidR="00203469" w:rsidRPr="007D0818" w:rsidRDefault="00203469" w:rsidP="00FE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E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FE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E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203469" w:rsidRPr="007D0818" w:rsidRDefault="00203469" w:rsidP="00FE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cifre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203469" w:rsidRPr="007D0818" w:rsidTr="00E13BCF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D85D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7D0818" w:rsidRDefault="00203469" w:rsidP="0015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D0818">
              <w:rPr>
                <w:rFonts w:ascii="Arial" w:hAnsi="Arial" w:cs="Arial"/>
                <w:i/>
                <w:sz w:val="24"/>
                <w:szCs w:val="24"/>
              </w:rPr>
              <w:t>In lettere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7D081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>In cifre: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 xml:space="preserve">In lettere: 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>In cifre: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 xml:space="preserve">In lettere: 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>In cifre: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 xml:space="preserve">In lettere: 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Particella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Località </w:t>
            </w:r>
            <w:r w:rsidRPr="007D0818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>In cifre:</w:t>
            </w:r>
          </w:p>
        </w:tc>
      </w:tr>
      <w:tr w:rsidR="00203469" w:rsidRPr="007D0818" w:rsidTr="002919B6">
        <w:trPr>
          <w:trHeight w:val="829"/>
        </w:trPr>
        <w:tc>
          <w:tcPr>
            <w:tcW w:w="3369" w:type="dxa"/>
            <w:vMerge/>
            <w:tcBorders>
              <w:bottom w:val="double" w:sz="4" w:space="0" w:color="auto"/>
            </w:tcBorders>
          </w:tcPr>
          <w:p w:rsidR="00203469" w:rsidRPr="007D0818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203469" w:rsidRPr="002919B6" w:rsidRDefault="00203469" w:rsidP="00F61F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B6">
              <w:rPr>
                <w:rFonts w:ascii="Arial" w:hAnsi="Arial" w:cs="Arial"/>
                <w:sz w:val="24"/>
                <w:szCs w:val="24"/>
              </w:rPr>
              <w:t xml:space="preserve">In lettere: </w:t>
            </w:r>
          </w:p>
        </w:tc>
      </w:tr>
    </w:tbl>
    <w:p w:rsidR="00203469" w:rsidRDefault="00203469" w:rsidP="00245DEB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</w:p>
    <w:p w:rsidR="00203469" w:rsidRPr="007D0818" w:rsidRDefault="00203469" w:rsidP="00245DEB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L’offerente (firma leggibile)</w:t>
      </w:r>
    </w:p>
    <w:p w:rsidR="00203469" w:rsidRPr="007D0818" w:rsidRDefault="00203469" w:rsidP="00245DEB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</w:p>
    <w:p w:rsidR="00203469" w:rsidRPr="007D0818" w:rsidRDefault="00203469" w:rsidP="00245DEB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________________________</w:t>
      </w:r>
    </w:p>
    <w:p w:rsidR="00203469" w:rsidRDefault="00203469" w:rsidP="00245DEB">
      <w:pPr>
        <w:jc w:val="both"/>
        <w:rPr>
          <w:rFonts w:ascii="Arial" w:hAnsi="Arial" w:cs="Arial"/>
          <w:sz w:val="24"/>
          <w:szCs w:val="24"/>
        </w:rPr>
      </w:pPr>
    </w:p>
    <w:p w:rsidR="00203469" w:rsidRDefault="00203469" w:rsidP="00245DEB">
      <w:pPr>
        <w:jc w:val="both"/>
        <w:rPr>
          <w:rFonts w:ascii="Arial" w:hAnsi="Arial" w:cs="Arial"/>
          <w:sz w:val="24"/>
          <w:szCs w:val="24"/>
        </w:rPr>
      </w:pPr>
    </w:p>
    <w:p w:rsidR="00203469" w:rsidRPr="007D0818" w:rsidRDefault="00203469" w:rsidP="00245DEB">
      <w:pPr>
        <w:jc w:val="both"/>
        <w:rPr>
          <w:rFonts w:ascii="Arial" w:hAnsi="Arial" w:cs="Arial"/>
          <w:sz w:val="24"/>
          <w:szCs w:val="24"/>
        </w:rPr>
      </w:pPr>
    </w:p>
    <w:p w:rsidR="00203469" w:rsidRDefault="00203469" w:rsidP="00245DEB">
      <w:pPr>
        <w:jc w:val="both"/>
        <w:rPr>
          <w:rFonts w:ascii="Arial" w:hAnsi="Arial" w:cs="Arial"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N.B. Apporre la firma per esteso del dichiarante</w:t>
      </w:r>
      <w:r>
        <w:rPr>
          <w:rFonts w:ascii="Arial" w:hAnsi="Arial" w:cs="Arial"/>
          <w:sz w:val="24"/>
          <w:szCs w:val="24"/>
        </w:rPr>
        <w:t>.</w:t>
      </w:r>
    </w:p>
    <w:p w:rsidR="00203469" w:rsidRPr="007D0818" w:rsidRDefault="00203469" w:rsidP="00245DEB">
      <w:pPr>
        <w:jc w:val="both"/>
        <w:rPr>
          <w:rFonts w:ascii="Arial" w:hAnsi="Arial" w:cs="Arial"/>
          <w:b/>
          <w:sz w:val="24"/>
          <w:szCs w:val="24"/>
        </w:rPr>
      </w:pPr>
      <w:r w:rsidRPr="007D0818">
        <w:rPr>
          <w:rFonts w:ascii="Arial" w:hAnsi="Arial" w:cs="Arial"/>
          <w:sz w:val="24"/>
          <w:szCs w:val="24"/>
        </w:rPr>
        <w:t>Trattandosi anche di una “dichiarazione sostitutiva dell’atto di notorietà” ai sensi dell’art. 38 del D.P.R. 28-12-2000, n. 445 è necessario allegare alla presente dichiarazione una copia fotostatica non autenticata di un documento di identità del sottoscrittore</w:t>
      </w:r>
      <w:r>
        <w:rPr>
          <w:rFonts w:ascii="Arial" w:hAnsi="Arial" w:cs="Arial"/>
          <w:sz w:val="24"/>
          <w:szCs w:val="24"/>
        </w:rPr>
        <w:t>.</w:t>
      </w: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Pr="007D0818" w:rsidRDefault="00203469" w:rsidP="00245DEB">
      <w:pPr>
        <w:rPr>
          <w:rFonts w:ascii="Arial" w:hAnsi="Arial" w:cs="Arial"/>
          <w:b/>
          <w:sz w:val="24"/>
          <w:szCs w:val="24"/>
        </w:rPr>
      </w:pPr>
    </w:p>
    <w:p w:rsidR="00203469" w:rsidRDefault="00203469" w:rsidP="00245DEB">
      <w:pPr>
        <w:rPr>
          <w:rFonts w:ascii="Arial" w:hAnsi="Arial" w:cs="Arial"/>
          <w:sz w:val="24"/>
          <w:szCs w:val="24"/>
        </w:rPr>
        <w:sectPr w:rsidR="00203469" w:rsidSect="00905C18">
          <w:pgSz w:w="11906" w:h="16838" w:code="9"/>
          <w:pgMar w:top="1134" w:right="1134" w:bottom="1134" w:left="1134" w:header="720" w:footer="720" w:gutter="0"/>
          <w:cols w:space="708"/>
          <w:titlePg/>
          <w:docGrid w:linePitch="360"/>
        </w:sectPr>
      </w:pPr>
    </w:p>
    <w:p w:rsidR="00203469" w:rsidRPr="007D0818" w:rsidRDefault="00203469" w:rsidP="00245DEB">
      <w:pPr>
        <w:rPr>
          <w:rFonts w:ascii="Arial" w:hAnsi="Arial" w:cs="Arial"/>
          <w:sz w:val="24"/>
          <w:szCs w:val="24"/>
        </w:rPr>
      </w:pPr>
    </w:p>
    <w:p w:rsidR="00203469" w:rsidRPr="007D0818" w:rsidRDefault="00203469" w:rsidP="00245DEB">
      <w:pPr>
        <w:widowControl w:val="0"/>
        <w:spacing w:before="120"/>
        <w:rPr>
          <w:rFonts w:ascii="Arial" w:hAnsi="Arial" w:cs="Arial"/>
          <w:b/>
          <w:sz w:val="24"/>
          <w:szCs w:val="24"/>
        </w:rPr>
      </w:pPr>
      <w:r w:rsidRPr="007D0818">
        <w:rPr>
          <w:rFonts w:ascii="Arial" w:hAnsi="Arial" w:cs="Arial"/>
          <w:b/>
          <w:i/>
          <w:sz w:val="24"/>
          <w:szCs w:val="24"/>
        </w:rPr>
        <w:t>Informativa ai sensi dell'art. 13 e 14 del Regolamento UE 2016/679</w:t>
      </w:r>
    </w:p>
    <w:p w:rsidR="00203469" w:rsidRPr="007D0818" w:rsidRDefault="00203469" w:rsidP="00245DEB">
      <w:pPr>
        <w:tabs>
          <w:tab w:val="right" w:pos="7615"/>
        </w:tabs>
        <w:spacing w:line="260" w:lineRule="exact"/>
        <w:ind w:right="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05"/>
        <w:gridCol w:w="7495"/>
      </w:tblGrid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Titolare del trattamento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Comune di </w:t>
            </w:r>
            <w:r>
              <w:rPr>
                <w:rFonts w:ascii="Arial" w:hAnsi="Arial" w:cs="Arial"/>
                <w:sz w:val="24"/>
                <w:szCs w:val="24"/>
              </w:rPr>
              <w:t>Strembo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, con sede a </w:t>
            </w:r>
            <w:r>
              <w:rPr>
                <w:rFonts w:ascii="Arial" w:hAnsi="Arial" w:cs="Arial"/>
                <w:sz w:val="24"/>
                <w:szCs w:val="24"/>
              </w:rPr>
              <w:t>G. Garibaldi, n. 5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, e-mail </w:t>
            </w:r>
            <w:r w:rsidRPr="00E13BCF">
              <w:rPr>
                <w:rFonts w:ascii="Arial" w:hAnsi="Arial" w:cs="Arial"/>
                <w:sz w:val="24"/>
                <w:szCs w:val="24"/>
                <w:u w:val="single"/>
              </w:rPr>
              <w:t>comune.strembo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@comune.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strembo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.tn.it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, sito internet 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www.comune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.strembo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.tn.it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Responsabile della protezione dei dati 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Consorzio dei Comuni Trentini, con sede a Trento, via Torre Verde n 23 e-mail 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servizioRPD@comunitrentini.it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, sito internet </w:t>
            </w:r>
            <w:r w:rsidRPr="007D0818">
              <w:rPr>
                <w:rFonts w:ascii="Arial" w:hAnsi="Arial" w:cs="Arial"/>
                <w:sz w:val="24"/>
                <w:szCs w:val="24"/>
                <w:u w:val="single"/>
              </w:rPr>
              <w:t>www.comunitrentini.it</w:t>
            </w:r>
            <w:r w:rsidRPr="007D08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Finalità 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Cessione in godimento beni immobili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Legittimazione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Esecuzione di un compito o di una funzione di interesse pubblico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Destinatari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 xml:space="preserve">Operatore economico </w:t>
            </w:r>
            <w:r>
              <w:rPr>
                <w:rFonts w:ascii="Arial" w:hAnsi="Arial" w:cs="Arial"/>
                <w:sz w:val="24"/>
                <w:szCs w:val="24"/>
              </w:rPr>
              <w:t>interessato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Diritti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la conferma dell'esistenza o meno dei dati che lo riguardano;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la fonte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ottenere la loro comunicazione in forma intelligibile;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di conoscere le finalità e modalità del trattamento;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ottenere la rettifica, la cancellazione, la limitazione o la trasformazione in forma anonima o il blocco dei dati trattati in violazione di legge;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richiedere la portabilità dei dati;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aggiornare, correggere o integrare i dati che lo riguardano;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opporsi, per motivi legittimi, al trattamento dei dati;</w:t>
            </w:r>
          </w:p>
          <w:p w:rsidR="00203469" w:rsidRPr="007D0818" w:rsidRDefault="00203469" w:rsidP="00245DEB">
            <w:pPr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780"/>
                <w:tab w:val="right" w:pos="9730"/>
              </w:tabs>
              <w:suppressAutoHyphens/>
              <w:ind w:left="426" w:right="45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proporre reclamo al Garante per la protezione dei dati persona</w:t>
            </w:r>
          </w:p>
        </w:tc>
      </w:tr>
      <w:tr w:rsidR="00203469" w:rsidRPr="007D0818" w:rsidTr="00D85DDE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3469" w:rsidRPr="007D0818" w:rsidRDefault="00203469" w:rsidP="00D85DD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Informazioni aggiuntive</w:t>
            </w: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69" w:rsidRPr="007D0818" w:rsidRDefault="00203469" w:rsidP="00D85D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818">
              <w:rPr>
                <w:rFonts w:ascii="Arial" w:hAnsi="Arial" w:cs="Arial"/>
                <w:sz w:val="24"/>
                <w:szCs w:val="24"/>
              </w:rPr>
              <w:t>Informativa completa e altre informazioni sono disponibili nella sezione Privacy del sito istituzionale dell’Ente.</w:t>
            </w:r>
          </w:p>
        </w:tc>
      </w:tr>
    </w:tbl>
    <w:p w:rsidR="00203469" w:rsidRPr="007D0818" w:rsidRDefault="00203469" w:rsidP="00245DEB">
      <w:pPr>
        <w:rPr>
          <w:rFonts w:ascii="Arial" w:hAnsi="Arial" w:cs="Arial"/>
          <w:sz w:val="24"/>
          <w:szCs w:val="24"/>
        </w:rPr>
      </w:pPr>
    </w:p>
    <w:p w:rsidR="00203469" w:rsidRPr="007D0818" w:rsidRDefault="00203469" w:rsidP="00245DEB">
      <w:pPr>
        <w:pStyle w:val="Header"/>
        <w:tabs>
          <w:tab w:val="clear" w:pos="4819"/>
        </w:tabs>
        <w:rPr>
          <w:rFonts w:ascii="Arial" w:hAnsi="Arial" w:cs="Arial"/>
          <w:szCs w:val="24"/>
        </w:rPr>
      </w:pPr>
    </w:p>
    <w:p w:rsidR="00203469" w:rsidRDefault="00203469"/>
    <w:sectPr w:rsidR="00203469" w:rsidSect="00905C18"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2114CF5"/>
    <w:multiLevelType w:val="hybridMultilevel"/>
    <w:tmpl w:val="0E50840E"/>
    <w:lvl w:ilvl="0" w:tplc="DAA237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69452E"/>
    <w:multiLevelType w:val="hybridMultilevel"/>
    <w:tmpl w:val="A446A6F0"/>
    <w:lvl w:ilvl="0" w:tplc="DAA2373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DEB"/>
    <w:rsid w:val="0000116F"/>
    <w:rsid w:val="000209CE"/>
    <w:rsid w:val="00060F5D"/>
    <w:rsid w:val="001022C2"/>
    <w:rsid w:val="00155233"/>
    <w:rsid w:val="001B23CE"/>
    <w:rsid w:val="0020191C"/>
    <w:rsid w:val="00203469"/>
    <w:rsid w:val="00245DEB"/>
    <w:rsid w:val="00250097"/>
    <w:rsid w:val="00255D8B"/>
    <w:rsid w:val="002607B0"/>
    <w:rsid w:val="00285369"/>
    <w:rsid w:val="002919B6"/>
    <w:rsid w:val="002938CB"/>
    <w:rsid w:val="002D4670"/>
    <w:rsid w:val="00320A9C"/>
    <w:rsid w:val="00325F63"/>
    <w:rsid w:val="0034283A"/>
    <w:rsid w:val="003546E5"/>
    <w:rsid w:val="003708B6"/>
    <w:rsid w:val="003B7AEC"/>
    <w:rsid w:val="003D6028"/>
    <w:rsid w:val="00495579"/>
    <w:rsid w:val="005005AF"/>
    <w:rsid w:val="00575B8A"/>
    <w:rsid w:val="005869E8"/>
    <w:rsid w:val="005E3F31"/>
    <w:rsid w:val="006551C3"/>
    <w:rsid w:val="006A7629"/>
    <w:rsid w:val="006D22E9"/>
    <w:rsid w:val="00710A87"/>
    <w:rsid w:val="00773189"/>
    <w:rsid w:val="007A4C53"/>
    <w:rsid w:val="007D0818"/>
    <w:rsid w:val="0082772A"/>
    <w:rsid w:val="00866C21"/>
    <w:rsid w:val="008A2EEF"/>
    <w:rsid w:val="008F7897"/>
    <w:rsid w:val="00905C18"/>
    <w:rsid w:val="00913F9B"/>
    <w:rsid w:val="00937C08"/>
    <w:rsid w:val="009747B8"/>
    <w:rsid w:val="009A1CD8"/>
    <w:rsid w:val="009F5EEC"/>
    <w:rsid w:val="00A12DFC"/>
    <w:rsid w:val="00AE61BA"/>
    <w:rsid w:val="00B369BC"/>
    <w:rsid w:val="00B560B1"/>
    <w:rsid w:val="00BA2A92"/>
    <w:rsid w:val="00BA3626"/>
    <w:rsid w:val="00C5601E"/>
    <w:rsid w:val="00C72EFC"/>
    <w:rsid w:val="00CD660E"/>
    <w:rsid w:val="00D03F5B"/>
    <w:rsid w:val="00D447EA"/>
    <w:rsid w:val="00D85DDE"/>
    <w:rsid w:val="00DD7F01"/>
    <w:rsid w:val="00E13BCF"/>
    <w:rsid w:val="00E538C2"/>
    <w:rsid w:val="00E560FB"/>
    <w:rsid w:val="00E5797C"/>
    <w:rsid w:val="00E84A78"/>
    <w:rsid w:val="00EA239C"/>
    <w:rsid w:val="00EC3C0E"/>
    <w:rsid w:val="00F04456"/>
    <w:rsid w:val="00F44AFA"/>
    <w:rsid w:val="00F60141"/>
    <w:rsid w:val="00F61FFF"/>
    <w:rsid w:val="00F756D4"/>
    <w:rsid w:val="00FA50A5"/>
    <w:rsid w:val="00FE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EB"/>
    <w:rPr>
      <w:rFonts w:ascii="Times New Roman" w:eastAsia="Times New Roman" w:hAnsi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5D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245DEB"/>
    <w:rPr>
      <w:rFonts w:ascii="Arial" w:hAnsi="Arial" w:cs="Arial"/>
      <w:lang w:eastAsia="it-IT"/>
    </w:rPr>
  </w:style>
  <w:style w:type="paragraph" w:styleId="Header">
    <w:name w:val="header"/>
    <w:basedOn w:val="Normal"/>
    <w:link w:val="HeaderChar"/>
    <w:uiPriority w:val="99"/>
    <w:rsid w:val="00245DEB"/>
    <w:pPr>
      <w:tabs>
        <w:tab w:val="center" w:pos="4819"/>
        <w:tab w:val="right" w:pos="9638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5DEB"/>
    <w:rPr>
      <w:rFonts w:ascii="Times New Roman" w:hAnsi="Times New Roman" w:cs="Times New Roman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245DEB"/>
    <w:pPr>
      <w:spacing w:line="480" w:lineRule="exact"/>
      <w:ind w:right="141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5DEB"/>
    <w:rPr>
      <w:rFonts w:ascii="Arial" w:hAnsi="Arial" w:cs="Times New Roman"/>
      <w:sz w:val="20"/>
      <w:szCs w:val="20"/>
      <w:lang w:eastAsia="it-IT"/>
    </w:rPr>
  </w:style>
  <w:style w:type="paragraph" w:customStyle="1" w:styleId="Standard">
    <w:name w:val="Standard"/>
    <w:uiPriority w:val="99"/>
    <w:rsid w:val="00245DE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45DE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772</Words>
  <Characters>4404</Characters>
  <Application>Microsoft Office Outlook</Application>
  <DocSecurity>0</DocSecurity>
  <Lines>0</Lines>
  <Paragraphs>0</Paragraphs>
  <ScaleCrop>false</ScaleCrop>
  <Company>Comune di Pinzolo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Giusi La Spina</dc:creator>
  <cp:keywords/>
  <dc:description/>
  <cp:lastModifiedBy>user</cp:lastModifiedBy>
  <cp:revision>28</cp:revision>
  <cp:lastPrinted>2021-10-29T11:51:00Z</cp:lastPrinted>
  <dcterms:created xsi:type="dcterms:W3CDTF">2021-10-28T13:41:00Z</dcterms:created>
  <dcterms:modified xsi:type="dcterms:W3CDTF">2021-12-02T09:44:00Z</dcterms:modified>
</cp:coreProperties>
</file>